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7"/>
        <w:gridCol w:w="4297"/>
        <w:gridCol w:w="1040"/>
        <w:gridCol w:w="3766"/>
      </w:tblGrid>
      <w:tr w:rsidR="00A4661C" w:rsidRPr="0058756B" w14:paraId="4540CDA2" w14:textId="77777777" w:rsidTr="003878B9">
        <w:trPr>
          <w:jc w:val="center"/>
        </w:trPr>
        <w:tc>
          <w:tcPr>
            <w:tcW w:w="0" w:type="auto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B4C6E7" w:themeColor="accent5" w:themeTint="66"/>
              <w:right w:val="single" w:sz="8" w:space="0" w:color="002060"/>
            </w:tcBorders>
            <w:shd w:val="clear" w:color="auto" w:fill="D9E2F3" w:themeFill="accent5" w:themeFillTint="3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D5C9EB1" w14:textId="0DB05549" w:rsidR="006845FE" w:rsidRPr="0058756B" w:rsidRDefault="006845FE" w:rsidP="001C6E2A">
            <w:pPr>
              <w:jc w:val="center"/>
              <w:rPr>
                <w:rFonts w:ascii="Calibri" w:eastAsiaTheme="minorEastAsia" w:hAnsi="Calibri" w:cs="Calibri"/>
                <w:sz w:val="18"/>
                <w:szCs w:val="22"/>
                <w:lang w:val="en-US" w:eastAsia="zh-CN"/>
              </w:rPr>
            </w:pPr>
            <w:r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en-GB"/>
              </w:rPr>
              <w:t>Company Appointed Persons</w:t>
            </w:r>
            <w:r w:rsidR="00F0218B"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en-GB"/>
              </w:rPr>
              <w:t xml:space="preserve"> </w:t>
            </w:r>
            <w:r w:rsidR="001C6E2A"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en-GB"/>
              </w:rPr>
              <w:t xml:space="preserve"> </w:t>
            </w:r>
          </w:p>
        </w:tc>
      </w:tr>
      <w:tr w:rsidR="00A4661C" w:rsidRPr="0058756B" w14:paraId="18CC53CC" w14:textId="77777777" w:rsidTr="003878B9">
        <w:trPr>
          <w:trHeight w:val="487"/>
          <w:jc w:val="center"/>
        </w:trPr>
        <w:tc>
          <w:tcPr>
            <w:tcW w:w="6996" w:type="dxa"/>
            <w:vMerge w:val="restart"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FE5BABC" w14:textId="77777777" w:rsidR="00A4661C" w:rsidRPr="0058756B" w:rsidRDefault="006845FE" w:rsidP="006845FE">
            <w:pPr>
              <w:jc w:val="center"/>
              <w:rPr>
                <w:rFonts w:ascii="Calibri" w:hAnsi="Calibri" w:cs="Calibri"/>
                <w:sz w:val="20"/>
                <w:lang w:eastAsia="en-GB"/>
              </w:rPr>
            </w:pPr>
            <w:r w:rsidRPr="0058756B">
              <w:rPr>
                <w:rFonts w:ascii="Calibri" w:hAnsi="Calibri" w:cs="Calibri"/>
                <w:sz w:val="20"/>
                <w:lang w:eastAsia="en-GB"/>
              </w:rPr>
              <w:t xml:space="preserve">Designated Person Ashore (DPA) </w:t>
            </w:r>
          </w:p>
          <w:p w14:paraId="14B88E95" w14:textId="3B7B0C29" w:rsidR="00A4661C" w:rsidRPr="0058756B" w:rsidRDefault="006845FE" w:rsidP="00094002">
            <w:pPr>
              <w:jc w:val="center"/>
              <w:rPr>
                <w:rFonts w:ascii="Calibri" w:hAnsi="Calibri" w:cs="Calibri"/>
                <w:sz w:val="20"/>
                <w:lang w:val="en-US" w:eastAsia="en-GB"/>
              </w:rPr>
            </w:pPr>
            <w:r w:rsidRPr="0058756B">
              <w:rPr>
                <w:rFonts w:ascii="Calibri" w:hAnsi="Calibri" w:cs="Calibri"/>
                <w:bCs/>
                <w:sz w:val="20"/>
                <w:lang w:eastAsia="en-GB"/>
              </w:rPr>
              <w:t>Company Security Officer (CSO)</w:t>
            </w:r>
            <w:r w:rsidR="00F0218B" w:rsidRPr="0058756B">
              <w:rPr>
                <w:rFonts w:ascii="Calibri" w:hAnsi="Calibri" w:cs="Calibri"/>
                <w:bCs/>
                <w:sz w:val="20"/>
                <w:lang w:eastAsia="en-GB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930FB9D" w14:textId="77777777" w:rsidR="006267C9" w:rsidRPr="0058756B" w:rsidRDefault="006267C9" w:rsidP="006267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243FF6FB" w14:textId="6E162F8F" w:rsidR="00FF0430" w:rsidRPr="0058756B" w:rsidRDefault="00FF0430" w:rsidP="006267C9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44F2B135" w14:textId="77777777" w:rsidR="006845FE" w:rsidRPr="0058756B" w:rsidRDefault="006845FE" w:rsidP="006845FE">
            <w:pPr>
              <w:jc w:val="center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D8516AC" w14:textId="77777777" w:rsidR="006845FE" w:rsidRPr="0058756B" w:rsidRDefault="006845FE" w:rsidP="006845FE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Mobile: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  <w:hideMark/>
          </w:tcPr>
          <w:p w14:paraId="65C384D9" w14:textId="131EF7D9" w:rsidR="006845FE" w:rsidRPr="0058756B" w:rsidRDefault="006845FE" w:rsidP="006845FE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</w:tr>
      <w:tr w:rsidR="00A4661C" w:rsidRPr="0058756B" w14:paraId="7A20B9D5" w14:textId="77777777" w:rsidTr="003878B9">
        <w:trPr>
          <w:trHeight w:val="496"/>
          <w:jc w:val="center"/>
        </w:trPr>
        <w:tc>
          <w:tcPr>
            <w:tcW w:w="6996" w:type="dxa"/>
            <w:vMerge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71B78037" w14:textId="77777777" w:rsidR="006845FE" w:rsidRPr="0058756B" w:rsidRDefault="006845FE" w:rsidP="006845FE">
            <w:pPr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4394" w:type="dxa"/>
            <w:vMerge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27BEA648" w14:textId="77777777" w:rsidR="006845FE" w:rsidRPr="0058756B" w:rsidRDefault="006845FE" w:rsidP="006845FE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7FDEC00" w14:textId="77777777" w:rsidR="006845FE" w:rsidRPr="0058756B" w:rsidRDefault="006845FE" w:rsidP="006845FE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Office: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  <w:hideMark/>
          </w:tcPr>
          <w:p w14:paraId="43539FA8" w14:textId="2861B204" w:rsidR="006845FE" w:rsidRPr="0058756B" w:rsidRDefault="006845FE" w:rsidP="006845FE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</w:tr>
      <w:tr w:rsidR="00A4661C" w:rsidRPr="0058756B" w14:paraId="1CCD340C" w14:textId="77777777" w:rsidTr="003878B9">
        <w:trPr>
          <w:trHeight w:val="269"/>
          <w:jc w:val="center"/>
        </w:trPr>
        <w:tc>
          <w:tcPr>
            <w:tcW w:w="6996" w:type="dxa"/>
            <w:vMerge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6E912DD6" w14:textId="77777777" w:rsidR="006845FE" w:rsidRPr="0058756B" w:rsidRDefault="006845FE" w:rsidP="006845FE">
            <w:pPr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4394" w:type="dxa"/>
            <w:vMerge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52986A0B" w14:textId="77777777" w:rsidR="006845FE" w:rsidRPr="0058756B" w:rsidRDefault="006845FE" w:rsidP="006845FE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74" w:type="dxa"/>
            <w:vMerge w:val="restart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C291937" w14:textId="77777777" w:rsidR="006845FE" w:rsidRPr="0058756B" w:rsidRDefault="006845FE" w:rsidP="006845FE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Email:</w:t>
            </w:r>
          </w:p>
          <w:p w14:paraId="0FB91811" w14:textId="77777777" w:rsidR="00FF0430" w:rsidRPr="0058756B" w:rsidRDefault="00FF0430" w:rsidP="006845FE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proofErr w:type="gramStart"/>
            <w:r w:rsidRPr="0058756B">
              <w:rPr>
                <w:rFonts w:ascii="Calibri" w:hAnsi="Calibri" w:cs="Calibri"/>
                <w:sz w:val="18"/>
                <w:szCs w:val="22"/>
                <w:lang w:eastAsia="en-GB"/>
              </w:rPr>
              <w:t>General :</w:t>
            </w:r>
            <w:proofErr w:type="gramEnd"/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  <w:hideMark/>
          </w:tcPr>
          <w:p w14:paraId="4ADD09C9" w14:textId="061F91D0" w:rsidR="006845FE" w:rsidRPr="0058756B" w:rsidRDefault="006845FE" w:rsidP="006845FE">
            <w:pPr>
              <w:rPr>
                <w:rFonts w:ascii="Calibri" w:hAnsi="Calibri" w:cs="Calibri"/>
                <w:sz w:val="18"/>
                <w:szCs w:val="22"/>
                <w:u w:val="single"/>
                <w:lang w:eastAsia="en-GB"/>
              </w:rPr>
            </w:pPr>
          </w:p>
        </w:tc>
      </w:tr>
      <w:tr w:rsidR="00A4661C" w:rsidRPr="0058756B" w14:paraId="1C026CCE" w14:textId="77777777" w:rsidTr="003878B9">
        <w:trPr>
          <w:trHeight w:val="433"/>
          <w:jc w:val="center"/>
        </w:trPr>
        <w:tc>
          <w:tcPr>
            <w:tcW w:w="6996" w:type="dxa"/>
            <w:vMerge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0752638A" w14:textId="77777777" w:rsidR="00FF0430" w:rsidRPr="0058756B" w:rsidRDefault="00FF0430" w:rsidP="00FF0430">
            <w:pPr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4394" w:type="dxa"/>
            <w:vMerge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7EC15AEE" w14:textId="77777777" w:rsidR="00FF0430" w:rsidRPr="0058756B" w:rsidRDefault="00FF0430" w:rsidP="00FF0430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74" w:type="dxa"/>
            <w:vMerge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vAlign w:val="center"/>
            <w:hideMark/>
          </w:tcPr>
          <w:p w14:paraId="5ACA4655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  <w:hideMark/>
          </w:tcPr>
          <w:p w14:paraId="1CF91E0C" w14:textId="22464C14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u w:val="single"/>
                <w:lang w:eastAsia="en-GB"/>
              </w:rPr>
            </w:pPr>
          </w:p>
        </w:tc>
      </w:tr>
      <w:tr w:rsidR="00A4661C" w:rsidRPr="0058756B" w14:paraId="3C9EDB36" w14:textId="77777777" w:rsidTr="003878B9">
        <w:trPr>
          <w:trHeight w:val="496"/>
          <w:jc w:val="center"/>
        </w:trPr>
        <w:tc>
          <w:tcPr>
            <w:tcW w:w="6996" w:type="dxa"/>
            <w:vMerge w:val="restart"/>
            <w:tcBorders>
              <w:top w:val="single" w:sz="8" w:space="0" w:color="B4C6E7" w:themeColor="accent5" w:themeTint="66"/>
              <w:left w:val="single" w:sz="8" w:space="0" w:color="002060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414E864" w14:textId="7DFDB1BF" w:rsidR="00FF0430" w:rsidRPr="0058756B" w:rsidRDefault="00FF0430" w:rsidP="00FF0430">
            <w:pPr>
              <w:jc w:val="center"/>
              <w:rPr>
                <w:rFonts w:ascii="Calibri" w:hAnsi="Calibri" w:cs="Calibri"/>
                <w:sz w:val="20"/>
                <w:lang w:eastAsia="en-GB"/>
              </w:rPr>
            </w:pPr>
            <w:r w:rsidRPr="0058756B">
              <w:rPr>
                <w:rFonts w:ascii="Calibri" w:hAnsi="Calibri" w:cs="Calibri"/>
                <w:sz w:val="20"/>
                <w:lang w:eastAsia="en-GB"/>
              </w:rPr>
              <w:t xml:space="preserve">Deputy Company Security Officer </w:t>
            </w:r>
          </w:p>
          <w:p w14:paraId="6BE38BA2" w14:textId="05F9DFD6" w:rsidR="00FF0430" w:rsidRPr="0058756B" w:rsidRDefault="00FF0430" w:rsidP="00094002">
            <w:pPr>
              <w:jc w:val="center"/>
              <w:rPr>
                <w:rFonts w:ascii="Calibri" w:hAnsi="Calibri" w:cs="Calibri"/>
                <w:sz w:val="20"/>
                <w:lang w:val="en-US" w:eastAsia="en-GB"/>
              </w:rPr>
            </w:pPr>
            <w:r w:rsidRPr="0058756B">
              <w:rPr>
                <w:rFonts w:ascii="Calibri" w:hAnsi="Calibri" w:cs="Calibri"/>
                <w:sz w:val="20"/>
                <w:lang w:eastAsia="en-GB"/>
              </w:rPr>
              <w:t>Deputy Designated Person Ashore</w:t>
            </w:r>
            <w:r w:rsidR="00F0218B" w:rsidRPr="0058756B">
              <w:rPr>
                <w:rFonts w:ascii="Calibri" w:hAnsi="Calibri" w:cs="Calibri"/>
                <w:sz w:val="20"/>
                <w:lang w:eastAsia="en-GB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8F7B26B" w14:textId="4FB1DFEC" w:rsidR="00757BCE" w:rsidRPr="0058756B" w:rsidRDefault="00757BCE" w:rsidP="00FF04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184A883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Mobile: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  <w:hideMark/>
          </w:tcPr>
          <w:p w14:paraId="594163CF" w14:textId="625BFAB1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</w:tr>
      <w:tr w:rsidR="00A4661C" w:rsidRPr="0058756B" w14:paraId="20143444" w14:textId="77777777" w:rsidTr="003878B9">
        <w:trPr>
          <w:trHeight w:val="406"/>
          <w:jc w:val="center"/>
        </w:trPr>
        <w:tc>
          <w:tcPr>
            <w:tcW w:w="6996" w:type="dxa"/>
            <w:vMerge/>
            <w:tcBorders>
              <w:left w:val="single" w:sz="8" w:space="0" w:color="002060"/>
              <w:right w:val="single" w:sz="8" w:space="0" w:color="B4C6E7" w:themeColor="accent5" w:themeTint="66"/>
            </w:tcBorders>
            <w:vAlign w:val="center"/>
            <w:hideMark/>
          </w:tcPr>
          <w:p w14:paraId="354C71D9" w14:textId="77777777" w:rsidR="00FF0430" w:rsidRPr="0058756B" w:rsidRDefault="00FF0430" w:rsidP="00FF0430">
            <w:pPr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4394" w:type="dxa"/>
            <w:vMerge/>
            <w:tcBorders>
              <w:left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  <w:hideMark/>
          </w:tcPr>
          <w:p w14:paraId="50B85365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A64210F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Office: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  <w:hideMark/>
          </w:tcPr>
          <w:p w14:paraId="7E550E58" w14:textId="0842187F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</w:p>
        </w:tc>
      </w:tr>
      <w:tr w:rsidR="00A4661C" w:rsidRPr="0058756B" w14:paraId="3A18C51A" w14:textId="77777777" w:rsidTr="003878B9">
        <w:trPr>
          <w:trHeight w:val="487"/>
          <w:jc w:val="center"/>
        </w:trPr>
        <w:tc>
          <w:tcPr>
            <w:tcW w:w="6996" w:type="dxa"/>
            <w:vMerge/>
            <w:tcBorders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</w:tcPr>
          <w:p w14:paraId="4225D691" w14:textId="77777777" w:rsidR="00FF0430" w:rsidRPr="0058756B" w:rsidRDefault="00FF0430" w:rsidP="00FF0430">
            <w:pPr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4394" w:type="dxa"/>
            <w:vMerge/>
            <w:tcBorders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</w:tcPr>
          <w:p w14:paraId="40A5458D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674" w:type="dxa"/>
            <w:tcBorders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F6A1A00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Email: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</w:tcPr>
          <w:p w14:paraId="44743B6E" w14:textId="7C84F31A" w:rsidR="00FF0430" w:rsidRPr="00412B72" w:rsidRDefault="00FF0430" w:rsidP="00FF0430">
            <w:pPr>
              <w:rPr>
                <w:rFonts w:ascii="Calibri" w:hAnsi="Calibri" w:cs="Calibri"/>
                <w:color w:val="000000" w:themeColor="text1"/>
                <w:sz w:val="18"/>
                <w:szCs w:val="24"/>
                <w:lang w:eastAsia="en-GB"/>
              </w:rPr>
            </w:pPr>
          </w:p>
        </w:tc>
      </w:tr>
      <w:tr w:rsidR="00A4661C" w:rsidRPr="0058756B" w14:paraId="7EF8D0E1" w14:textId="77777777" w:rsidTr="003878B9">
        <w:trPr>
          <w:trHeight w:val="269"/>
          <w:jc w:val="center"/>
        </w:trPr>
        <w:tc>
          <w:tcPr>
            <w:tcW w:w="6996" w:type="dxa"/>
            <w:vMerge w:val="restart"/>
            <w:tcBorders>
              <w:top w:val="single" w:sz="8" w:space="0" w:color="B4C6E7" w:themeColor="accent5" w:themeTint="66"/>
              <w:left w:val="single" w:sz="8" w:space="0" w:color="002060"/>
              <w:right w:val="single" w:sz="8" w:space="0" w:color="B4C6E7" w:themeColor="accent5" w:themeTint="66"/>
            </w:tcBorders>
            <w:vAlign w:val="center"/>
          </w:tcPr>
          <w:p w14:paraId="634E3DA0" w14:textId="729B3D0C" w:rsidR="00907D65" w:rsidRPr="0058756B" w:rsidRDefault="00FF0430" w:rsidP="00967B8B">
            <w:pPr>
              <w:jc w:val="center"/>
              <w:rPr>
                <w:rFonts w:ascii="Calibri" w:hAnsi="Calibri" w:cs="Calibri"/>
                <w:b/>
                <w:sz w:val="20"/>
                <w:lang w:val="en-US" w:eastAsia="zh-CN"/>
              </w:rPr>
            </w:pPr>
            <w:r w:rsidRPr="0058756B">
              <w:rPr>
                <w:rFonts w:ascii="Calibri" w:hAnsi="Calibri" w:cs="Calibri"/>
                <w:sz w:val="20"/>
                <w:lang w:eastAsia="en-GB"/>
              </w:rPr>
              <w:t>Designated by the company for handling on board complaints relating to any matter alleged to constitute a breach of the requirements of the Maritime Labour Convention 2006.</w:t>
            </w:r>
          </w:p>
        </w:tc>
        <w:tc>
          <w:tcPr>
            <w:tcW w:w="4394" w:type="dxa"/>
            <w:vMerge w:val="restart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</w:tcPr>
          <w:p w14:paraId="30917C6B" w14:textId="7A8F0EB3" w:rsidR="00FF0430" w:rsidRPr="0058756B" w:rsidRDefault="00D01DFA" w:rsidP="00967B8B">
            <w:pPr>
              <w:jc w:val="center"/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20"/>
                <w:lang w:eastAsia="en-GB"/>
              </w:rPr>
              <w:t xml:space="preserve"> </w:t>
            </w: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85ED289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Mobile: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</w:tcPr>
          <w:p w14:paraId="48BFBE6A" w14:textId="1D52B59A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</w:p>
        </w:tc>
      </w:tr>
      <w:tr w:rsidR="00A4661C" w:rsidRPr="0058756B" w14:paraId="2763B0FE" w14:textId="77777777" w:rsidTr="003878B9">
        <w:trPr>
          <w:trHeight w:val="269"/>
          <w:jc w:val="center"/>
        </w:trPr>
        <w:tc>
          <w:tcPr>
            <w:tcW w:w="6996" w:type="dxa"/>
            <w:vMerge/>
            <w:tcBorders>
              <w:left w:val="single" w:sz="8" w:space="0" w:color="002060"/>
              <w:right w:val="single" w:sz="8" w:space="0" w:color="B4C6E7" w:themeColor="accent5" w:themeTint="66"/>
            </w:tcBorders>
            <w:vAlign w:val="center"/>
          </w:tcPr>
          <w:p w14:paraId="2A7248EB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4394" w:type="dxa"/>
            <w:vMerge/>
            <w:tcBorders>
              <w:left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</w:tcPr>
          <w:p w14:paraId="7D64188A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40E56AE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Office: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</w:tcPr>
          <w:p w14:paraId="351FFE18" w14:textId="168DABFD" w:rsidR="00FF0430" w:rsidRPr="0058756B" w:rsidRDefault="00FF0430" w:rsidP="007C5A5F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</w:p>
        </w:tc>
      </w:tr>
      <w:tr w:rsidR="00A4661C" w:rsidRPr="0058756B" w14:paraId="40106FD7" w14:textId="77777777" w:rsidTr="003878B9">
        <w:trPr>
          <w:trHeight w:val="269"/>
          <w:jc w:val="center"/>
        </w:trPr>
        <w:tc>
          <w:tcPr>
            <w:tcW w:w="6996" w:type="dxa"/>
            <w:vMerge/>
            <w:tcBorders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</w:tcPr>
          <w:p w14:paraId="3689C4AF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4394" w:type="dxa"/>
            <w:vMerge/>
            <w:tcBorders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vAlign w:val="center"/>
          </w:tcPr>
          <w:p w14:paraId="5E4B4131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</w:tc>
        <w:tc>
          <w:tcPr>
            <w:tcW w:w="67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810E9EB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>Email:</w:t>
            </w:r>
            <w:r w:rsidR="00DA13DE"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 xml:space="preserve"> </w:t>
            </w:r>
          </w:p>
        </w:tc>
        <w:tc>
          <w:tcPr>
            <w:tcW w:w="3666" w:type="dxa"/>
            <w:tcBorders>
              <w:top w:val="single" w:sz="8" w:space="0" w:color="B4C6E7" w:themeColor="accent5" w:themeTint="66"/>
              <w:left w:val="nil"/>
              <w:bottom w:val="single" w:sz="8" w:space="0" w:color="B4C6E7" w:themeColor="accent5" w:themeTint="66"/>
              <w:right w:val="single" w:sz="8" w:space="0" w:color="002060"/>
            </w:tcBorders>
            <w:vAlign w:val="center"/>
          </w:tcPr>
          <w:p w14:paraId="0BEA8C2E" w14:textId="19C0CD53" w:rsidR="00FF0430" w:rsidRPr="0058756B" w:rsidRDefault="00FF0430" w:rsidP="00FF0430">
            <w:pPr>
              <w:rPr>
                <w:rFonts w:ascii="Calibri" w:hAnsi="Calibri" w:cs="Calibri"/>
                <w:sz w:val="18"/>
                <w:szCs w:val="24"/>
                <w:u w:val="single"/>
                <w:lang w:eastAsia="en-GB"/>
              </w:rPr>
            </w:pPr>
          </w:p>
        </w:tc>
      </w:tr>
      <w:tr w:rsidR="00A4661C" w:rsidRPr="0058756B" w14:paraId="6C6338E7" w14:textId="77777777" w:rsidTr="003878B9">
        <w:trPr>
          <w:jc w:val="center"/>
        </w:trPr>
        <w:tc>
          <w:tcPr>
            <w:tcW w:w="0" w:type="auto"/>
            <w:gridSpan w:val="4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4AAA45B" w14:textId="47EC6E80" w:rsidR="00FF0430" w:rsidRPr="0058756B" w:rsidRDefault="00693505" w:rsidP="00FF0430">
            <w:pPr>
              <w:jc w:val="center"/>
              <w:rPr>
                <w:rFonts w:ascii="Calibri" w:hAnsi="Calibri" w:cs="Calibri"/>
                <w:b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>Seafarers</w:t>
            </w:r>
            <w:r w:rsidR="00F56938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 </w:t>
            </w:r>
            <w:r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>can</w:t>
            </w:r>
            <w:r w:rsidR="00F56938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 </w:t>
            </w:r>
            <w:r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ask Master for confidential </w:t>
            </w:r>
            <w:proofErr w:type="gramStart"/>
            <w:r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and </w:t>
            </w:r>
            <w:r w:rsidR="00F56938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 impartial</w:t>
            </w:r>
            <w:proofErr w:type="gramEnd"/>
            <w:r w:rsidR="00F56938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 advice on MLC 2006 complaints and to otherwise assist in following the </w:t>
            </w:r>
            <w:proofErr w:type="gramStart"/>
            <w:r w:rsidR="00F56938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>on board</w:t>
            </w:r>
            <w:proofErr w:type="gramEnd"/>
            <w:r w:rsidR="00F56938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 xml:space="preserve"> complaints procedure.</w:t>
            </w:r>
            <w:r w:rsidR="00FF0430" w:rsidRPr="0058756B">
              <w:rPr>
                <w:rFonts w:ascii="Calibri" w:hAnsi="Calibri" w:cs="Calibri"/>
                <w:b/>
                <w:sz w:val="18"/>
                <w:szCs w:val="22"/>
                <w:lang w:eastAsia="en-GB"/>
              </w:rPr>
              <w:t> </w:t>
            </w:r>
          </w:p>
          <w:p w14:paraId="519F6E9C" w14:textId="79F28ADE" w:rsidR="00F0218B" w:rsidRPr="0058756B" w:rsidRDefault="00F0218B" w:rsidP="0044041A">
            <w:pPr>
              <w:jc w:val="center"/>
              <w:rPr>
                <w:rFonts w:ascii="Calibri" w:hAnsi="Calibri" w:cs="Calibri"/>
                <w:b/>
                <w:sz w:val="18"/>
                <w:szCs w:val="22"/>
                <w:lang w:val="en-US" w:eastAsia="zh-CN"/>
              </w:rPr>
            </w:pPr>
          </w:p>
        </w:tc>
      </w:tr>
      <w:tr w:rsidR="00A4661C" w:rsidRPr="0058756B" w14:paraId="2A11AEA3" w14:textId="77777777" w:rsidTr="003878B9">
        <w:trPr>
          <w:jc w:val="center"/>
        </w:trPr>
        <w:tc>
          <w:tcPr>
            <w:tcW w:w="0" w:type="auto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B4C6E7" w:themeColor="accent5" w:themeTint="66"/>
              <w:right w:val="single" w:sz="8" w:space="0" w:color="002060"/>
            </w:tcBorders>
            <w:shd w:val="clear" w:color="auto" w:fill="D9E2F3" w:themeFill="accent5" w:themeFillTint="3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58AD4C7" w14:textId="7182B34A" w:rsidR="00FF0430" w:rsidRPr="0058756B" w:rsidRDefault="00FF0430" w:rsidP="001C6E2A">
            <w:pPr>
              <w:jc w:val="center"/>
              <w:rPr>
                <w:rFonts w:ascii="Calibri" w:hAnsi="Calibri" w:cs="Calibri"/>
                <w:b/>
                <w:bCs/>
                <w:sz w:val="18"/>
                <w:szCs w:val="22"/>
                <w:lang w:val="en-US"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en-GB"/>
              </w:rPr>
              <w:t>Ship Appointed and Elected Persons</w:t>
            </w:r>
            <w:r w:rsidR="00A4661C"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en-GB"/>
              </w:rPr>
              <w:t>;</w:t>
            </w:r>
            <w:r w:rsidR="00A4661C"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zh-CN"/>
              </w:rPr>
              <w:t xml:space="preserve"> Write the full name with Dry Marker</w:t>
            </w:r>
            <w:r w:rsidR="001C6E2A" w:rsidRPr="0058756B">
              <w:rPr>
                <w:rFonts w:ascii="Calibri" w:hAnsi="Calibri" w:cs="Calibri"/>
                <w:b/>
                <w:bCs/>
                <w:sz w:val="18"/>
                <w:szCs w:val="24"/>
                <w:lang w:eastAsia="zh-CN"/>
              </w:rPr>
              <w:t xml:space="preserve"> </w:t>
            </w:r>
          </w:p>
        </w:tc>
      </w:tr>
      <w:tr w:rsidR="00A4661C" w:rsidRPr="0058756B" w14:paraId="5751F513" w14:textId="77777777" w:rsidTr="003878B9">
        <w:trPr>
          <w:trHeight w:val="410"/>
          <w:jc w:val="center"/>
        </w:trPr>
        <w:tc>
          <w:tcPr>
            <w:tcW w:w="6996" w:type="dxa"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3655C9D" w14:textId="148C358F" w:rsidR="00FF0430" w:rsidRPr="0058756B" w:rsidRDefault="00FF0430" w:rsidP="00C718E2">
            <w:pPr>
              <w:jc w:val="center"/>
              <w:rPr>
                <w:rFonts w:ascii="Calibri" w:hAnsi="Calibri" w:cs="Calibri"/>
                <w:sz w:val="18"/>
                <w:szCs w:val="22"/>
                <w:lang w:val="en-US" w:eastAsia="en-GB"/>
              </w:rPr>
            </w:pPr>
            <w:r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>Ship Security Officer (SSO)</w:t>
            </w:r>
            <w:r w:rsidR="00F0218B"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1AF7719" w14:textId="77777777" w:rsidR="00FD3171" w:rsidRPr="0058756B" w:rsidRDefault="00FF0430" w:rsidP="00E158B5">
            <w:pPr>
              <w:jc w:val="center"/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Master</w:t>
            </w:r>
            <w:r w:rsidR="00F0218B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</w:t>
            </w:r>
            <w:r w:rsidR="00E158B5"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 xml:space="preserve">or </w:t>
            </w:r>
            <w:r w:rsidR="00E158B5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Chief Officer</w:t>
            </w:r>
          </w:p>
          <w:p w14:paraId="629EABC1" w14:textId="07653BB0" w:rsidR="00FF0430" w:rsidRPr="0058756B" w:rsidRDefault="0059338B" w:rsidP="00E158B5">
            <w:pPr>
              <w:jc w:val="center"/>
              <w:rPr>
                <w:rFonts w:ascii="Calibri" w:hAnsi="Calibri" w:cs="Calibri"/>
                <w:sz w:val="22"/>
                <w:szCs w:val="28"/>
                <w:lang w:val="en-US" w:eastAsia="zh-CN"/>
              </w:rPr>
            </w:pPr>
            <w:r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 xml:space="preserve">Delete as per </w:t>
            </w:r>
            <w:r w:rsidR="000E62D0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zh-CN"/>
              </w:rPr>
              <w:t>appropriate</w:t>
            </w:r>
            <w:r w:rsidR="00FD3171"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 xml:space="preserve"> according to SSP</w:t>
            </w:r>
            <w:r w:rsidR="00E158B5"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>)</w:t>
            </w:r>
          </w:p>
        </w:tc>
        <w:tc>
          <w:tcPr>
            <w:tcW w:w="4340" w:type="dxa"/>
            <w:gridSpan w:val="2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00206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C2FF835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Master"/>
                <w:tag w:val="Master"/>
                <w:id w:val="-1950848206"/>
                <w:lock w:val="sdtLocked"/>
                <w:placeholder>
                  <w:docPart w:val="086DC7D2ECA041A0BF2A6313DE2BB1B5"/>
                </w:placeholder>
                <w:showingPlcHdr/>
                <w:text/>
              </w:sdtPr>
              <w:sdtContent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</w:tc>
      </w:tr>
      <w:tr w:rsidR="00A4661C" w:rsidRPr="0058756B" w14:paraId="45A955CB" w14:textId="77777777" w:rsidTr="003878B9">
        <w:trPr>
          <w:trHeight w:val="694"/>
          <w:jc w:val="center"/>
        </w:trPr>
        <w:tc>
          <w:tcPr>
            <w:tcW w:w="6996" w:type="dxa"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E33C26D" w14:textId="5115C47C" w:rsidR="00FF0430" w:rsidRPr="0058756B" w:rsidRDefault="00FF0430" w:rsidP="00831E73">
            <w:pPr>
              <w:jc w:val="center"/>
              <w:rPr>
                <w:rFonts w:ascii="Calibri" w:hAnsi="Calibri" w:cs="Calibri"/>
                <w:sz w:val="18"/>
                <w:szCs w:val="22"/>
                <w:lang w:val="en-US" w:eastAsia="en-GB"/>
              </w:rPr>
            </w:pPr>
            <w:r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>Deputy Ship Security Officer</w:t>
            </w:r>
            <w:r w:rsidR="00F0218B"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2C26DFB" w14:textId="77777777" w:rsidR="00FD3171" w:rsidRPr="0058756B" w:rsidRDefault="00FD3171" w:rsidP="00FD3171">
            <w:pPr>
              <w:jc w:val="center"/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Master </w:t>
            </w:r>
            <w:r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 xml:space="preserve">or </w:t>
            </w: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Chief Officer</w:t>
            </w:r>
          </w:p>
          <w:p w14:paraId="22B6B859" w14:textId="28022681" w:rsidR="00A90321" w:rsidRPr="0058756B" w:rsidRDefault="00FD3171" w:rsidP="00FD3171">
            <w:pPr>
              <w:jc w:val="center"/>
              <w:rPr>
                <w:rFonts w:ascii="Calibri" w:hAnsi="Calibri" w:cs="Calibri"/>
                <w:sz w:val="22"/>
                <w:szCs w:val="28"/>
                <w:lang w:val="en-US" w:eastAsia="en-GB"/>
              </w:rPr>
            </w:pPr>
            <w:r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 xml:space="preserve">Delete as per </w:t>
            </w: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zh-CN"/>
              </w:rPr>
              <w:t>appropriate</w:t>
            </w:r>
            <w:r w:rsidRPr="0058756B">
              <w:rPr>
                <w:rFonts w:ascii="Calibri" w:hAnsi="Calibri" w:cs="Calibri" w:hint="eastAsia"/>
                <w:b/>
                <w:bCs/>
                <w:sz w:val="22"/>
                <w:szCs w:val="28"/>
                <w:lang w:eastAsia="zh-CN"/>
              </w:rPr>
              <w:t xml:space="preserve"> according to SSP)</w:t>
            </w:r>
          </w:p>
        </w:tc>
        <w:tc>
          <w:tcPr>
            <w:tcW w:w="4340" w:type="dxa"/>
            <w:gridSpan w:val="2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00206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6CB05C6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Chief Officer"/>
                <w:tag w:val="Chief Officer"/>
                <w:id w:val="-1014686611"/>
                <w:lock w:val="sdtLocked"/>
                <w:placeholder>
                  <w:docPart w:val="38235A854C43488D86ECB3889FD23955"/>
                </w:placeholder>
                <w:showingPlcHdr/>
                <w:text/>
              </w:sdtPr>
              <w:sdtContent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</w:tc>
      </w:tr>
      <w:tr w:rsidR="00A4661C" w:rsidRPr="0058756B" w14:paraId="7E7278BB" w14:textId="77777777" w:rsidTr="003878B9">
        <w:trPr>
          <w:trHeight w:val="567"/>
          <w:jc w:val="center"/>
        </w:trPr>
        <w:tc>
          <w:tcPr>
            <w:tcW w:w="6996" w:type="dxa"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C4D36EC" w14:textId="7728903F" w:rsidR="00CA7C21" w:rsidRPr="0058756B" w:rsidRDefault="00FF0430" w:rsidP="00EB4FDE">
            <w:pPr>
              <w:jc w:val="center"/>
              <w:rPr>
                <w:rFonts w:ascii="Calibri" w:hAnsi="Calibri" w:cs="Calibri"/>
                <w:b/>
                <w:sz w:val="18"/>
                <w:szCs w:val="22"/>
                <w:lang w:val="en-US" w:eastAsia="zh-CN"/>
              </w:rPr>
            </w:pPr>
            <w:r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>Oil Spill Response Officer and Ballast Water Management Officer and Garbage Management Person in Charge</w:t>
            </w:r>
          </w:p>
        </w:tc>
        <w:tc>
          <w:tcPr>
            <w:tcW w:w="439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940BDFA" w14:textId="411360E0" w:rsidR="00FF0430" w:rsidRPr="0058756B" w:rsidRDefault="00FF0430" w:rsidP="00EB4FDE">
            <w:pPr>
              <w:jc w:val="center"/>
              <w:rPr>
                <w:rFonts w:ascii="Calibri" w:hAnsi="Calibri" w:cs="Calibri"/>
                <w:sz w:val="22"/>
                <w:szCs w:val="28"/>
                <w:lang w:val="en-US"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Chief Officer</w:t>
            </w:r>
            <w:r w:rsidR="00F0218B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</w:t>
            </w:r>
          </w:p>
        </w:tc>
        <w:tc>
          <w:tcPr>
            <w:tcW w:w="4340" w:type="dxa"/>
            <w:gridSpan w:val="2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00206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3C4C2D1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Chief Officer"/>
                <w:tag w:val="Chief Officer"/>
                <w:id w:val="349224448"/>
                <w:lock w:val="sdtLocked"/>
                <w:placeholder>
                  <w:docPart w:val="364D22AA798B4636BE3FE9DEAAB1690F"/>
                </w:placeholder>
                <w:showingPlcHdr/>
                <w:text/>
              </w:sdtPr>
              <w:sdtContent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</w:tc>
      </w:tr>
      <w:tr w:rsidR="00A4661C" w:rsidRPr="0058756B" w14:paraId="0D7512CD" w14:textId="77777777" w:rsidTr="003878B9">
        <w:trPr>
          <w:jc w:val="center"/>
        </w:trPr>
        <w:tc>
          <w:tcPr>
            <w:tcW w:w="6996" w:type="dxa"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88E8F9B" w14:textId="77777777" w:rsidR="00FF0430" w:rsidRPr="0058756B" w:rsidRDefault="00FF0430" w:rsidP="00FF0430">
            <w:pPr>
              <w:jc w:val="center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>Person in Charge of Communications during Emergencies</w:t>
            </w:r>
          </w:p>
          <w:p w14:paraId="62B4D110" w14:textId="77777777" w:rsidR="00FF0430" w:rsidRPr="0058756B" w:rsidRDefault="00FF0430" w:rsidP="00FF0430">
            <w:pPr>
              <w:jc w:val="center"/>
              <w:rPr>
                <w:rFonts w:ascii="Calibri" w:hAnsi="Calibri" w:cs="Calibri"/>
                <w:sz w:val="22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22"/>
                <w:szCs w:val="24"/>
                <w:lang w:eastAsia="en-GB"/>
              </w:rPr>
              <w:t>(including securing VDR data as per Master's orders)</w:t>
            </w:r>
          </w:p>
          <w:p w14:paraId="6027CF8D" w14:textId="4AD68449" w:rsidR="00105FA6" w:rsidRPr="0058756B" w:rsidRDefault="00105FA6" w:rsidP="00FF0430">
            <w:pPr>
              <w:jc w:val="center"/>
              <w:rPr>
                <w:rFonts w:ascii="Calibri" w:hAnsi="Calibri" w:cs="Calibri"/>
                <w:b/>
                <w:sz w:val="18"/>
                <w:szCs w:val="22"/>
                <w:lang w:eastAsia="zh-CN"/>
              </w:rPr>
            </w:pPr>
          </w:p>
        </w:tc>
        <w:tc>
          <w:tcPr>
            <w:tcW w:w="439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27EC4C0" w14:textId="7324486C" w:rsidR="00A4661C" w:rsidRPr="0058756B" w:rsidRDefault="00FF0430" w:rsidP="00A4661C">
            <w:pPr>
              <w:jc w:val="center"/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3</w:t>
            </w: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vertAlign w:val="superscript"/>
                <w:lang w:eastAsia="en-GB"/>
              </w:rPr>
              <w:t>rd</w:t>
            </w: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Officer</w:t>
            </w:r>
          </w:p>
          <w:p w14:paraId="55CC4CD6" w14:textId="64C5AEFB" w:rsidR="00A90321" w:rsidRPr="0058756B" w:rsidRDefault="00FF0430" w:rsidP="00EB4FDE">
            <w:pPr>
              <w:jc w:val="center"/>
              <w:rPr>
                <w:rFonts w:ascii="Calibri" w:hAnsi="Calibri" w:cs="Calibri"/>
                <w:sz w:val="22"/>
                <w:szCs w:val="28"/>
                <w:lang w:val="en-US" w:eastAsia="zh-CN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(</w:t>
            </w:r>
            <w:r w:rsidR="00E22EAB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To be </w:t>
            </w:r>
            <w:r w:rsidR="00105FA6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R</w:t>
            </w: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ecorded in GMDSS Log)</w:t>
            </w:r>
          </w:p>
        </w:tc>
        <w:tc>
          <w:tcPr>
            <w:tcW w:w="4340" w:type="dxa"/>
            <w:gridSpan w:val="2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00206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9AC98F8" w14:textId="77777777" w:rsidR="00FF0430" w:rsidRPr="0058756B" w:rsidRDefault="00FF0430" w:rsidP="00FF0430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2"/>
                <w:lang w:eastAsia="zh-CN"/>
              </w:rPr>
              <w:t> </w:t>
            </w: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Navigation Officer"/>
                <w:tag w:val="Navigation Officer"/>
                <w:id w:val="1858234010"/>
                <w:lock w:val="sdtLocked"/>
                <w:placeholder>
                  <w:docPart w:val="F3607ABCAD0B417F83152121681AA1AF"/>
                </w:placeholder>
                <w:showingPlcHdr/>
                <w:text/>
              </w:sdtPr>
              <w:sdtContent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</w:tc>
      </w:tr>
      <w:tr w:rsidR="00A4661C" w:rsidRPr="0058756B" w14:paraId="0E07B3DD" w14:textId="77777777" w:rsidTr="003878B9">
        <w:trPr>
          <w:jc w:val="center"/>
        </w:trPr>
        <w:tc>
          <w:tcPr>
            <w:tcW w:w="6996" w:type="dxa"/>
            <w:tcBorders>
              <w:top w:val="single" w:sz="8" w:space="0" w:color="B4C6E7" w:themeColor="accent5" w:themeTint="66"/>
              <w:left w:val="single" w:sz="8" w:space="0" w:color="002060"/>
              <w:bottom w:val="single" w:sz="8" w:space="0" w:color="002060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8E103A6" w14:textId="77777777" w:rsidR="00A4661C" w:rsidRPr="0058756B" w:rsidRDefault="00FF0430" w:rsidP="00FF0430">
            <w:pPr>
              <w:jc w:val="center"/>
              <w:rPr>
                <w:rFonts w:ascii="Calibri" w:hAnsi="Calibri" w:cs="Calibri"/>
                <w:bCs/>
                <w:sz w:val="20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bCs/>
                <w:sz w:val="20"/>
                <w:szCs w:val="24"/>
                <w:lang w:eastAsia="en-GB"/>
              </w:rPr>
              <w:t>Safety Committee</w:t>
            </w:r>
            <w:r w:rsidR="00F0218B" w:rsidRPr="0058756B">
              <w:rPr>
                <w:rFonts w:ascii="Calibri" w:hAnsi="Calibri" w:cs="Calibri"/>
                <w:bCs/>
                <w:sz w:val="20"/>
                <w:szCs w:val="24"/>
                <w:lang w:eastAsia="en-GB"/>
              </w:rPr>
              <w:t xml:space="preserve"> </w:t>
            </w:r>
          </w:p>
          <w:p w14:paraId="39886E05" w14:textId="10556D47" w:rsidR="00F0218B" w:rsidRPr="0058756B" w:rsidRDefault="00F56938" w:rsidP="00FF0430">
            <w:pPr>
              <w:jc w:val="center"/>
              <w:rPr>
                <w:rFonts w:ascii="Calibri" w:hAnsi="Calibri" w:cs="Calibri"/>
                <w:bCs/>
                <w:sz w:val="20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bCs/>
                <w:sz w:val="20"/>
                <w:szCs w:val="24"/>
                <w:lang w:eastAsia="en-GB"/>
              </w:rPr>
              <w:t>Safety Representatives are elected by crew from all departments.</w:t>
            </w:r>
          </w:p>
          <w:p w14:paraId="379F1FF3" w14:textId="1EFAD36D" w:rsidR="00F0218B" w:rsidRPr="0058756B" w:rsidRDefault="00F56938" w:rsidP="007078A3">
            <w:pPr>
              <w:jc w:val="center"/>
              <w:rPr>
                <w:rFonts w:ascii="Calibri" w:hAnsi="Calibri" w:cs="Calibri"/>
                <w:b/>
                <w:sz w:val="18"/>
                <w:szCs w:val="22"/>
                <w:lang w:val="en-US" w:eastAsia="zh-CN"/>
              </w:rPr>
            </w:pPr>
            <w:r w:rsidRPr="0058756B">
              <w:rPr>
                <w:rFonts w:ascii="Calibri" w:hAnsi="Calibri" w:cs="Calibri"/>
                <w:bCs/>
                <w:sz w:val="20"/>
                <w:szCs w:val="22"/>
                <w:lang w:eastAsia="en-GB"/>
              </w:rPr>
              <w:t xml:space="preserve"> Meetings are to be held at least once a </w:t>
            </w:r>
            <w:proofErr w:type="gramStart"/>
            <w:r w:rsidRPr="0058756B">
              <w:rPr>
                <w:rFonts w:ascii="Calibri" w:hAnsi="Calibri" w:cs="Calibri"/>
                <w:bCs/>
                <w:sz w:val="20"/>
                <w:szCs w:val="22"/>
                <w:lang w:eastAsia="en-GB"/>
              </w:rPr>
              <w:t>month,</w:t>
            </w:r>
            <w:proofErr w:type="gramEnd"/>
            <w:r w:rsidRPr="0058756B">
              <w:rPr>
                <w:rFonts w:ascii="Calibri" w:hAnsi="Calibri" w:cs="Calibri"/>
                <w:bCs/>
                <w:sz w:val="20"/>
                <w:szCs w:val="22"/>
                <w:lang w:eastAsia="en-GB"/>
              </w:rPr>
              <w:t xml:space="preserve"> minutes are to be made available to all crew members.</w:t>
            </w:r>
          </w:p>
        </w:tc>
        <w:tc>
          <w:tcPr>
            <w:tcW w:w="439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002060"/>
              <w:right w:val="single" w:sz="8" w:space="0" w:color="B4C6E7" w:themeColor="accent5" w:themeTint="66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E99883D" w14:textId="77777777" w:rsidR="00FF0430" w:rsidRPr="0058756B" w:rsidRDefault="00FF0430" w:rsidP="00FF0430">
            <w:pPr>
              <w:jc w:val="center"/>
              <w:rPr>
                <w:rFonts w:ascii="Calibri" w:hAnsi="Calibri" w:cs="Calibri"/>
                <w:sz w:val="22"/>
                <w:szCs w:val="28"/>
                <w:lang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Master, Chief Officer </w:t>
            </w:r>
          </w:p>
          <w:p w14:paraId="130C79A2" w14:textId="5AD53137" w:rsidR="00CA7C21" w:rsidRPr="0058756B" w:rsidRDefault="002A37A2" w:rsidP="007078A3">
            <w:pPr>
              <w:jc w:val="center"/>
              <w:rPr>
                <w:rFonts w:ascii="Calibri" w:hAnsi="Calibri" w:cs="Calibri"/>
                <w:b/>
                <w:sz w:val="22"/>
                <w:szCs w:val="28"/>
                <w:lang w:val="en-US"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            </w:t>
            </w:r>
            <w:r w:rsidR="00FF0430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and Chief </w:t>
            </w:r>
            <w:proofErr w:type="gramStart"/>
            <w:r w:rsidR="00FF0430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Engineer</w:t>
            </w:r>
            <w:r w:rsidR="00F56938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 </w:t>
            </w:r>
            <w:r w:rsidR="00A844D7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>and</w:t>
            </w:r>
            <w:proofErr w:type="gramEnd"/>
            <w:r w:rsidR="00A844D7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2</w:t>
            </w:r>
            <w:r w:rsidR="00A844D7" w:rsidRPr="0058756B">
              <w:rPr>
                <w:rFonts w:ascii="Calibri" w:hAnsi="Calibri" w:cs="Calibri"/>
                <w:b/>
                <w:bCs/>
                <w:sz w:val="22"/>
                <w:szCs w:val="28"/>
                <w:vertAlign w:val="superscript"/>
                <w:lang w:eastAsia="en-GB"/>
              </w:rPr>
              <w:t>nd</w:t>
            </w:r>
            <w:r w:rsidR="00A844D7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Engineer</w:t>
            </w:r>
            <w:r w:rsidR="00F56938" w:rsidRPr="0058756B">
              <w:rPr>
                <w:rFonts w:ascii="Calibri" w:hAnsi="Calibri" w:cs="Calibri"/>
                <w:b/>
                <w:bCs/>
                <w:sz w:val="22"/>
                <w:szCs w:val="28"/>
                <w:lang w:eastAsia="en-GB"/>
              </w:rPr>
              <w:t xml:space="preserve"> </w:t>
            </w:r>
          </w:p>
        </w:tc>
        <w:tc>
          <w:tcPr>
            <w:tcW w:w="4340" w:type="dxa"/>
            <w:gridSpan w:val="2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002060"/>
              <w:right w:val="single" w:sz="8" w:space="0" w:color="00206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0B2065C" w14:textId="77777777" w:rsidR="00A4661C" w:rsidRPr="0058756B" w:rsidRDefault="00FF0430" w:rsidP="00FF0430">
            <w:pPr>
              <w:jc w:val="center"/>
              <w:rPr>
                <w:rFonts w:ascii="Calibri" w:hAnsi="Calibri" w:cs="Calibri"/>
                <w:b/>
                <w:bCs/>
                <w:sz w:val="18"/>
                <w:szCs w:val="28"/>
                <w:lang w:eastAsia="en-GB"/>
              </w:rPr>
            </w:pPr>
            <w:r w:rsidRPr="0058756B">
              <w:rPr>
                <w:rFonts w:ascii="Calibri" w:hAnsi="Calibri" w:cs="Calibri"/>
                <w:b/>
                <w:bCs/>
                <w:sz w:val="18"/>
                <w:szCs w:val="28"/>
                <w:lang w:eastAsia="en-GB"/>
              </w:rPr>
              <w:t>Crew Safety Representatives:</w:t>
            </w:r>
          </w:p>
          <w:p w14:paraId="67F1E219" w14:textId="127A121C" w:rsidR="00FF0430" w:rsidRPr="0058756B" w:rsidRDefault="00000000" w:rsidP="00FF043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Crew Representative 1"/>
                <w:tag w:val="Crew Representative 1"/>
                <w:id w:val="-1319565122"/>
                <w:lock w:val="sdtLocked"/>
                <w:placeholder>
                  <w:docPart w:val="34C0318DE72D4D78844BC62010E9C99E"/>
                </w:placeholder>
                <w:showingPlcHdr/>
                <w:text/>
              </w:sdtPr>
              <w:sdtContent>
                <w:r w:rsidR="00FF0430"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="00FF0430"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="00FF0430"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  <w:p w14:paraId="457BB89E" w14:textId="77777777" w:rsidR="00FF0430" w:rsidRPr="0058756B" w:rsidRDefault="00FF0430" w:rsidP="00FF043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r w:rsidRPr="0058756B">
              <w:rPr>
                <w:rFonts w:ascii="Calibri" w:hAnsi="Calibri" w:cs="Calibri"/>
                <w:sz w:val="18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Crew Representative 2"/>
                <w:tag w:val="Crew Representative 2"/>
                <w:id w:val="1472021588"/>
                <w:lock w:val="sdtLocked"/>
                <w:placeholder>
                  <w:docPart w:val="5C4B1B76E7D54798A7A19E3FAEC77986"/>
                </w:placeholder>
                <w:showingPlcHdr/>
                <w:text/>
              </w:sdtPr>
              <w:sdtContent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  <w:p w14:paraId="36664F94" w14:textId="77777777" w:rsidR="00FF0430" w:rsidRPr="0058756B" w:rsidRDefault="00000000" w:rsidP="00FF043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18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z w:val="18"/>
                  <w:szCs w:val="22"/>
                  <w:lang w:eastAsia="en-GB"/>
                </w:rPr>
                <w:alias w:val="Crew Representative 3"/>
                <w:tag w:val="Crew Representative 3"/>
                <w:id w:val="-688827239"/>
                <w:lock w:val="sdtLocked"/>
                <w:placeholder>
                  <w:docPart w:val="800C52AD80AF45959FFFDB5591749B29"/>
                </w:placeholder>
                <w:showingPlcHdr/>
                <w:text/>
              </w:sdtPr>
              <w:sdtContent>
                <w:r w:rsidR="00FF0430"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="00FF0430"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  <w:r w:rsidR="00FF0430" w:rsidRPr="0058756B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24"/>
                  </w:rPr>
                  <w:tab/>
                </w:r>
              </w:sdtContent>
            </w:sdt>
          </w:p>
        </w:tc>
      </w:tr>
      <w:tr w:rsidR="00A4661C" w:rsidRPr="0058756B" w14:paraId="0A8E456B" w14:textId="77777777" w:rsidTr="003878B9">
        <w:trPr>
          <w:jc w:val="center"/>
        </w:trPr>
        <w:tc>
          <w:tcPr>
            <w:tcW w:w="0" w:type="auto"/>
            <w:gridSpan w:val="4"/>
            <w:tcBorders>
              <w:top w:val="single" w:sz="8" w:space="0" w:color="002060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0EF8E0B" w14:textId="77777777" w:rsidR="00FF0430" w:rsidRPr="0058756B" w:rsidRDefault="00FF0430" w:rsidP="00F56938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  <w:tbl>
            <w:tblPr>
              <w:tblW w:w="1562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13"/>
              <w:gridCol w:w="4230"/>
              <w:gridCol w:w="1847"/>
              <w:gridCol w:w="2736"/>
            </w:tblGrid>
            <w:tr w:rsidR="00A4661C" w:rsidRPr="0058756B" w14:paraId="584C98A0" w14:textId="77777777" w:rsidTr="00865C2B">
              <w:trPr>
                <w:jc w:val="center"/>
              </w:trPr>
              <w:tc>
                <w:tcPr>
                  <w:tcW w:w="15626" w:type="dxa"/>
                  <w:gridSpan w:val="4"/>
                  <w:tcBorders>
                    <w:top w:val="single" w:sz="8" w:space="0" w:color="002060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002060"/>
                  </w:tcBorders>
                  <w:shd w:val="clear" w:color="auto" w:fill="D9E2F3" w:themeFill="accent5" w:themeFillTint="33"/>
                  <w:tcMar>
                    <w:top w:w="4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14:paraId="43E2365E" w14:textId="356A06E0" w:rsidR="00105FA6" w:rsidRPr="0058756B" w:rsidRDefault="00105FA6" w:rsidP="00E22EAB">
                  <w:pPr>
                    <w:jc w:val="center"/>
                    <w:rPr>
                      <w:rFonts w:ascii="Calibri" w:eastAsiaTheme="minorEastAsia" w:hAnsi="Calibri" w:cs="Calibri"/>
                      <w:sz w:val="18"/>
                      <w:szCs w:val="22"/>
                      <w:lang w:val="en-US" w:eastAsia="zh-CN"/>
                    </w:rPr>
                  </w:pPr>
                  <w:r w:rsidRPr="0058756B"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  <w:t>Company Appointed Persons</w:t>
                  </w:r>
                </w:p>
              </w:tc>
            </w:tr>
            <w:tr w:rsidR="00A4661C" w:rsidRPr="0058756B" w14:paraId="10584CB9" w14:textId="77777777" w:rsidTr="0058756B">
              <w:trPr>
                <w:trHeight w:val="451"/>
                <w:jc w:val="center"/>
              </w:trPr>
              <w:tc>
                <w:tcPr>
                  <w:tcW w:w="6813" w:type="dxa"/>
                  <w:vMerge w:val="restart"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FCC859" w14:textId="77777777" w:rsidR="00105FA6" w:rsidRPr="0058756B" w:rsidRDefault="00E22EAB" w:rsidP="00E22EAB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  <w:lang w:eastAsia="zh-CN"/>
                    </w:rPr>
                  </w:pPr>
                  <w:r w:rsidRPr="0058756B">
                    <w:rPr>
                      <w:rFonts w:ascii="Calibri" w:hAnsi="Calibri" w:cs="Calibri"/>
                      <w:bCs/>
                      <w:sz w:val="22"/>
                      <w:szCs w:val="22"/>
                      <w:lang w:eastAsia="zh-CN"/>
                    </w:rPr>
                    <w:t>The Company Cyber Security Officer (CCO)</w:t>
                  </w:r>
                </w:p>
                <w:p w14:paraId="16752656" w14:textId="34C03AD2" w:rsidR="00A90321" w:rsidRPr="0058756B" w:rsidRDefault="00A90321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val="en-US" w:eastAsia="en-GB"/>
                    </w:rPr>
                  </w:pPr>
                </w:p>
              </w:tc>
              <w:tc>
                <w:tcPr>
                  <w:tcW w:w="4230" w:type="dxa"/>
                  <w:vMerge w:val="restart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E0BE3" w14:textId="75DA0F2B" w:rsidR="00250B7F" w:rsidRPr="0058756B" w:rsidRDefault="00E22EAB" w:rsidP="007078A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 w:eastAsia="en-GB"/>
                    </w:rPr>
                  </w:pPr>
                  <w:r w:rsidRPr="0058756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GB"/>
                    </w:rPr>
                    <w:t xml:space="preserve">IT </w:t>
                  </w:r>
                  <w:r w:rsidR="00C95710" w:rsidRPr="0058756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GB"/>
                    </w:rPr>
                    <w:t>M</w:t>
                  </w:r>
                  <w:r w:rsidRPr="0058756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GB"/>
                    </w:rPr>
                    <w:t>anager Mr. Ronaldo Gambota PALAD</w:t>
                  </w:r>
                </w:p>
              </w:tc>
              <w:tc>
                <w:tcPr>
                  <w:tcW w:w="1847" w:type="dxa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nil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3AD13D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  <w:r w:rsidRPr="0058756B"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  <w:t>Mobile:</w:t>
                  </w:r>
                </w:p>
              </w:tc>
              <w:tc>
                <w:tcPr>
                  <w:tcW w:w="2736" w:type="dxa"/>
                  <w:tcBorders>
                    <w:top w:val="single" w:sz="8" w:space="0" w:color="B4C6E7" w:themeColor="accent5" w:themeTint="66"/>
                    <w:left w:val="nil"/>
                    <w:bottom w:val="single" w:sz="8" w:space="0" w:color="B4C6E7" w:themeColor="accent5" w:themeTint="66"/>
                    <w:right w:val="single" w:sz="8" w:space="0" w:color="002060"/>
                  </w:tcBorders>
                  <w:vAlign w:val="center"/>
                  <w:hideMark/>
                </w:tcPr>
                <w:p w14:paraId="1179FFD5" w14:textId="37B581D3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</w:tr>
            <w:tr w:rsidR="00A4661C" w:rsidRPr="0058756B" w14:paraId="2F33A630" w14:textId="77777777" w:rsidTr="0058756B">
              <w:trPr>
                <w:trHeight w:val="406"/>
                <w:jc w:val="center"/>
              </w:trPr>
              <w:tc>
                <w:tcPr>
                  <w:tcW w:w="6813" w:type="dxa"/>
                  <w:vMerge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26840D7B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  <w:tc>
                <w:tcPr>
                  <w:tcW w:w="4230" w:type="dxa"/>
                  <w:vMerge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3305EAF8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nil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140A48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  <w:r w:rsidRPr="0058756B"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  <w:t>Office:</w:t>
                  </w:r>
                </w:p>
              </w:tc>
              <w:tc>
                <w:tcPr>
                  <w:tcW w:w="2736" w:type="dxa"/>
                  <w:tcBorders>
                    <w:top w:val="single" w:sz="8" w:space="0" w:color="B4C6E7" w:themeColor="accent5" w:themeTint="66"/>
                    <w:left w:val="nil"/>
                    <w:bottom w:val="single" w:sz="8" w:space="0" w:color="B4C6E7" w:themeColor="accent5" w:themeTint="66"/>
                    <w:right w:val="single" w:sz="8" w:space="0" w:color="002060"/>
                  </w:tcBorders>
                  <w:vAlign w:val="center"/>
                  <w:hideMark/>
                </w:tcPr>
                <w:p w14:paraId="6CDB2BFE" w14:textId="530FE4FD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</w:tr>
            <w:tr w:rsidR="00A4661C" w:rsidRPr="0058756B" w14:paraId="15A72393" w14:textId="77777777" w:rsidTr="0058756B">
              <w:trPr>
                <w:trHeight w:val="388"/>
                <w:jc w:val="center"/>
              </w:trPr>
              <w:tc>
                <w:tcPr>
                  <w:tcW w:w="6813" w:type="dxa"/>
                  <w:vMerge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6B7B3D1A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  <w:tc>
                <w:tcPr>
                  <w:tcW w:w="4230" w:type="dxa"/>
                  <w:vMerge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71E3FB17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nil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489E1" w14:textId="438B48D0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  <w:r w:rsidRPr="0058756B"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  <w:t>Fax:</w:t>
                  </w:r>
                </w:p>
              </w:tc>
              <w:tc>
                <w:tcPr>
                  <w:tcW w:w="2736" w:type="dxa"/>
                  <w:tcBorders>
                    <w:top w:val="single" w:sz="8" w:space="0" w:color="B4C6E7" w:themeColor="accent5" w:themeTint="66"/>
                    <w:left w:val="nil"/>
                    <w:bottom w:val="single" w:sz="8" w:space="0" w:color="B4C6E7" w:themeColor="accent5" w:themeTint="66"/>
                    <w:right w:val="single" w:sz="8" w:space="0" w:color="002060"/>
                  </w:tcBorders>
                  <w:vAlign w:val="center"/>
                  <w:hideMark/>
                </w:tcPr>
                <w:p w14:paraId="5ECA6590" w14:textId="23092D9A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</w:pPr>
                </w:p>
              </w:tc>
            </w:tr>
            <w:tr w:rsidR="00A4661C" w:rsidRPr="0058756B" w14:paraId="33800C2B" w14:textId="77777777" w:rsidTr="00865C2B">
              <w:trPr>
                <w:trHeight w:val="269"/>
                <w:jc w:val="center"/>
              </w:trPr>
              <w:tc>
                <w:tcPr>
                  <w:tcW w:w="6813" w:type="dxa"/>
                  <w:vMerge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480C8536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  <w:tc>
                <w:tcPr>
                  <w:tcW w:w="4230" w:type="dxa"/>
                  <w:vMerge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235F350C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847" w:type="dxa"/>
                  <w:vMerge w:val="restart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nil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2CB54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</w:pPr>
                  <w:r w:rsidRPr="0058756B">
                    <w:rPr>
                      <w:rFonts w:ascii="Calibri" w:hAnsi="Calibri" w:cs="Calibri"/>
                      <w:sz w:val="18"/>
                      <w:szCs w:val="24"/>
                      <w:lang w:eastAsia="en-GB"/>
                    </w:rPr>
                    <w:t>Email:</w:t>
                  </w:r>
                </w:p>
                <w:p w14:paraId="32BF114F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  <w:proofErr w:type="gramStart"/>
                  <w:r w:rsidRPr="0058756B"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  <w:t>General :</w:t>
                  </w:r>
                  <w:proofErr w:type="gramEnd"/>
                </w:p>
              </w:tc>
              <w:tc>
                <w:tcPr>
                  <w:tcW w:w="2736" w:type="dxa"/>
                  <w:tcBorders>
                    <w:top w:val="single" w:sz="8" w:space="0" w:color="B4C6E7" w:themeColor="accent5" w:themeTint="66"/>
                    <w:left w:val="nil"/>
                    <w:bottom w:val="single" w:sz="8" w:space="0" w:color="B4C6E7" w:themeColor="accent5" w:themeTint="66"/>
                    <w:right w:val="single" w:sz="8" w:space="0" w:color="002060"/>
                  </w:tcBorders>
                  <w:vAlign w:val="center"/>
                  <w:hideMark/>
                </w:tcPr>
                <w:p w14:paraId="6707DB97" w14:textId="26800B4A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u w:val="single"/>
                      <w:lang w:eastAsia="en-GB"/>
                    </w:rPr>
                  </w:pPr>
                </w:p>
              </w:tc>
            </w:tr>
            <w:tr w:rsidR="00A4661C" w:rsidRPr="0058756B" w14:paraId="302E46B5" w14:textId="77777777" w:rsidTr="00865C2B">
              <w:trPr>
                <w:trHeight w:val="269"/>
                <w:jc w:val="center"/>
              </w:trPr>
              <w:tc>
                <w:tcPr>
                  <w:tcW w:w="6813" w:type="dxa"/>
                  <w:vMerge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525F9F11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  <w:tc>
                <w:tcPr>
                  <w:tcW w:w="4230" w:type="dxa"/>
                  <w:vMerge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vAlign w:val="center"/>
                  <w:hideMark/>
                </w:tcPr>
                <w:p w14:paraId="39663A06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nil"/>
                  </w:tcBorders>
                  <w:vAlign w:val="center"/>
                  <w:hideMark/>
                </w:tcPr>
                <w:p w14:paraId="21CCD2C5" w14:textId="77777777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8" w:space="0" w:color="B4C6E7" w:themeColor="accent5" w:themeTint="66"/>
                    <w:left w:val="nil"/>
                    <w:bottom w:val="single" w:sz="8" w:space="0" w:color="B4C6E7" w:themeColor="accent5" w:themeTint="66"/>
                    <w:right w:val="single" w:sz="8" w:space="0" w:color="002060"/>
                  </w:tcBorders>
                  <w:vAlign w:val="center"/>
                  <w:hideMark/>
                </w:tcPr>
                <w:p w14:paraId="49BE9A32" w14:textId="4529B209" w:rsidR="00105FA6" w:rsidRPr="0058756B" w:rsidRDefault="00105FA6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u w:val="single"/>
                      <w:lang w:eastAsia="en-GB"/>
                    </w:rPr>
                  </w:pPr>
                </w:p>
              </w:tc>
            </w:tr>
            <w:tr w:rsidR="00A4661C" w:rsidRPr="0058756B" w14:paraId="3B5FF65B" w14:textId="77777777" w:rsidTr="00865C2B">
              <w:trPr>
                <w:trHeight w:val="624"/>
                <w:jc w:val="center"/>
              </w:trPr>
              <w:tc>
                <w:tcPr>
                  <w:tcW w:w="6813" w:type="dxa"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14:paraId="217BEC9F" w14:textId="77777777" w:rsidR="00105FA6" w:rsidRPr="0058756B" w:rsidRDefault="00E22EAB" w:rsidP="00E22EAB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  <w:lang w:eastAsia="zh-CN"/>
                    </w:rPr>
                  </w:pPr>
                  <w:r w:rsidRPr="0058756B">
                    <w:rPr>
                      <w:rFonts w:ascii="Calibri" w:hAnsi="Calibri" w:cs="Calibri"/>
                      <w:bCs/>
                      <w:sz w:val="22"/>
                      <w:szCs w:val="22"/>
                      <w:lang w:eastAsia="zh-CN"/>
                    </w:rPr>
                    <w:t>The Ship Cyber Security Officer (SCO)</w:t>
                  </w:r>
                </w:p>
                <w:p w14:paraId="6A9AACC5" w14:textId="723DA9BF" w:rsidR="00A90321" w:rsidRPr="0058756B" w:rsidRDefault="00A90321" w:rsidP="00E22EAB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val="en-US" w:eastAsia="en-GB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B4C6E7" w:themeColor="accent5" w:themeTint="66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14:paraId="00F01DF1" w14:textId="0BA3617C" w:rsidR="00250B7F" w:rsidRPr="0058756B" w:rsidRDefault="00E22EAB" w:rsidP="004F793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 w:eastAsia="en-GB"/>
                    </w:rPr>
                  </w:pPr>
                  <w:r w:rsidRPr="0058756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GB"/>
                    </w:rPr>
                    <w:t>2</w:t>
                  </w:r>
                  <w:r w:rsidRPr="0058756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vertAlign w:val="superscript"/>
                      <w:lang w:eastAsia="en-GB"/>
                    </w:rPr>
                    <w:t>nd</w:t>
                  </w:r>
                  <w:r w:rsidRPr="0058756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GB"/>
                    </w:rPr>
                    <w:t xml:space="preserve"> Officer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8" w:space="0" w:color="B4C6E7" w:themeColor="accent5" w:themeTint="66"/>
                    <w:right w:val="single" w:sz="8" w:space="0" w:color="00206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14:paraId="6001AD3D" w14:textId="1D3E14B0" w:rsidR="00105FA6" w:rsidRPr="0058756B" w:rsidRDefault="00105FA6" w:rsidP="00E22EA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</w:tr>
            <w:tr w:rsidR="007078A3" w:rsidRPr="0058756B" w14:paraId="4C5E3F6A" w14:textId="77777777" w:rsidTr="00865C2B">
              <w:trPr>
                <w:trHeight w:val="624"/>
                <w:jc w:val="center"/>
              </w:trPr>
              <w:tc>
                <w:tcPr>
                  <w:tcW w:w="6813" w:type="dxa"/>
                  <w:tcBorders>
                    <w:top w:val="single" w:sz="8" w:space="0" w:color="B4C6E7" w:themeColor="accent5" w:themeTint="66"/>
                    <w:left w:val="single" w:sz="8" w:space="0" w:color="002060"/>
                    <w:bottom w:val="single" w:sz="4" w:space="0" w:color="auto"/>
                    <w:right w:val="single" w:sz="8" w:space="0" w:color="B4C6E7" w:themeColor="accent5" w:themeTint="66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14:paraId="69FBC07F" w14:textId="65E8EB0B" w:rsidR="007078A3" w:rsidRPr="0058756B" w:rsidRDefault="00A94026" w:rsidP="00E22EAB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  <w:lang w:eastAsia="zh-CN"/>
                    </w:rPr>
                  </w:pPr>
                  <w:r w:rsidRPr="0058756B">
                    <w:rPr>
                      <w:rFonts w:ascii="Calibri" w:hAnsi="Calibri" w:cs="Calibri" w:hint="eastAsia"/>
                      <w:sz w:val="22"/>
                      <w:szCs w:val="24"/>
                      <w:lang w:eastAsia="zh-CN"/>
                    </w:rPr>
                    <w:t xml:space="preserve">The Ship </w:t>
                  </w:r>
                  <w:r w:rsidRPr="0058756B">
                    <w:rPr>
                      <w:rFonts w:ascii="Calibri" w:hAnsi="Calibri" w:cs="Calibri"/>
                      <w:sz w:val="22"/>
                      <w:szCs w:val="24"/>
                      <w:lang w:eastAsia="en-GB"/>
                    </w:rPr>
                    <w:t>Safety Officer</w:t>
                  </w:r>
                </w:p>
              </w:tc>
              <w:tc>
                <w:tcPr>
                  <w:tcW w:w="4230" w:type="dxa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4" w:space="0" w:color="auto"/>
                    <w:right w:val="single" w:sz="8" w:space="0" w:color="B4C6E7" w:themeColor="accent5" w:themeTint="66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14:paraId="7A14A964" w14:textId="6C3DAE72" w:rsidR="007078A3" w:rsidRPr="0058756B" w:rsidRDefault="00A94026" w:rsidP="00E22EA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GB"/>
                    </w:rPr>
                  </w:pPr>
                  <w:r w:rsidRPr="0058756B">
                    <w:rPr>
                      <w:rFonts w:ascii="Calibri" w:hAnsi="Calibri" w:cs="Calibri"/>
                      <w:b/>
                      <w:bCs/>
                      <w:sz w:val="22"/>
                      <w:szCs w:val="28"/>
                      <w:lang w:eastAsia="en-GB"/>
                    </w:rPr>
                    <w:t>Chief Officer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B4C6E7" w:themeColor="accent5" w:themeTint="66"/>
                    <w:left w:val="single" w:sz="8" w:space="0" w:color="B4C6E7" w:themeColor="accent5" w:themeTint="66"/>
                    <w:bottom w:val="single" w:sz="4" w:space="0" w:color="auto"/>
                    <w:right w:val="single" w:sz="8" w:space="0" w:color="00206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</w:tcPr>
                <w:p w14:paraId="05B358B1" w14:textId="77777777" w:rsidR="007078A3" w:rsidRPr="0058756B" w:rsidRDefault="007078A3" w:rsidP="00E22EA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Calibri"/>
                      <w:sz w:val="18"/>
                      <w:szCs w:val="22"/>
                      <w:lang w:eastAsia="en-GB"/>
                    </w:rPr>
                  </w:pPr>
                </w:p>
              </w:tc>
            </w:tr>
          </w:tbl>
          <w:p w14:paraId="1EC27794" w14:textId="77777777" w:rsidR="00105FA6" w:rsidRPr="0058756B" w:rsidRDefault="00105FA6" w:rsidP="00F56938">
            <w:pPr>
              <w:rPr>
                <w:rFonts w:ascii="Calibri" w:hAnsi="Calibri" w:cs="Calibri"/>
                <w:sz w:val="18"/>
                <w:szCs w:val="22"/>
                <w:lang w:eastAsia="en-GB"/>
              </w:rPr>
            </w:pPr>
          </w:p>
          <w:p w14:paraId="70643626" w14:textId="77777777" w:rsidR="00B63CBE" w:rsidRPr="0058756B" w:rsidRDefault="00B63CBE" w:rsidP="000A57D7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n-GB"/>
              </w:rPr>
            </w:pPr>
          </w:p>
          <w:p w14:paraId="588BE99E" w14:textId="228A69DC" w:rsidR="00EE6761" w:rsidRPr="0058756B" w:rsidRDefault="00E22EAB" w:rsidP="005B5BC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  <w:lang w:val="en-US" w:eastAsia="zh-CN"/>
              </w:rPr>
            </w:pPr>
            <w:r w:rsidRPr="0058756B">
              <w:rPr>
                <w:rFonts w:ascii="Calibri" w:hAnsi="Calibri" w:cs="Calibri"/>
                <w:b/>
                <w:bCs/>
                <w:szCs w:val="24"/>
                <w:lang w:eastAsia="en-GB"/>
              </w:rPr>
              <w:t>ALL, EVERY,</w:t>
            </w:r>
            <w:r w:rsidR="00A347C4" w:rsidRPr="0058756B">
              <w:rPr>
                <w:rFonts w:ascii="Calibri" w:hAnsi="Calibri" w:cs="Calibri"/>
                <w:b/>
                <w:bCs/>
                <w:szCs w:val="24"/>
                <w:lang w:eastAsia="en-GB"/>
              </w:rPr>
              <w:t xml:space="preserve"> </w:t>
            </w:r>
            <w:r w:rsidRPr="0058756B">
              <w:rPr>
                <w:rFonts w:ascii="Calibri" w:hAnsi="Calibri" w:cs="Calibri"/>
                <w:b/>
                <w:bCs/>
                <w:szCs w:val="24"/>
                <w:lang w:eastAsia="en-GB"/>
              </w:rPr>
              <w:t>AND ANY SAFETY, SECURITY, ENVIRONMENTAL, MLC, AND CYBERSECURITY “</w:t>
            </w:r>
            <w:proofErr w:type="gramStart"/>
            <w:r w:rsidRPr="0058756B">
              <w:rPr>
                <w:rFonts w:ascii="Calibri" w:hAnsi="Calibri" w:cs="Calibri"/>
                <w:b/>
                <w:bCs/>
                <w:szCs w:val="24"/>
                <w:lang w:eastAsia="en-GB"/>
              </w:rPr>
              <w:t>NON ROUTINE</w:t>
            </w:r>
            <w:proofErr w:type="gramEnd"/>
            <w:r w:rsidRPr="0058756B">
              <w:rPr>
                <w:rFonts w:ascii="Calibri" w:hAnsi="Calibri" w:cs="Calibri"/>
                <w:b/>
                <w:bCs/>
                <w:szCs w:val="24"/>
                <w:lang w:eastAsia="en-GB"/>
              </w:rPr>
              <w:t>”/ EMERGENCIES / INCIDENTS / ACCIDENTS / OCCURENCES MUST BE REPORTED AT ONCE AND FIRST TO THE COMPANY APPOINTED PERSONS.</w:t>
            </w:r>
          </w:p>
        </w:tc>
      </w:tr>
    </w:tbl>
    <w:p w14:paraId="0F09C662" w14:textId="77777777" w:rsidR="00731381" w:rsidRPr="0058756B" w:rsidRDefault="00731381" w:rsidP="00731381">
      <w:pPr>
        <w:tabs>
          <w:tab w:val="left" w:pos="2700"/>
        </w:tabs>
        <w:jc w:val="both"/>
        <w:rPr>
          <w:rFonts w:asciiTheme="minorHAnsi" w:hAnsiTheme="minorHAnsi"/>
          <w:vanish/>
          <w:sz w:val="28"/>
          <w:szCs w:val="28"/>
        </w:rPr>
      </w:pPr>
      <w:r w:rsidRPr="0058756B">
        <w:rPr>
          <w:rFonts w:asciiTheme="minorHAnsi" w:hAnsiTheme="minorHAnsi"/>
          <w:vanish/>
          <w:sz w:val="28"/>
          <w:szCs w:val="28"/>
        </w:rPr>
        <w:tab/>
      </w:r>
    </w:p>
    <w:p w14:paraId="050C4D09" w14:textId="77777777" w:rsidR="00731381" w:rsidRPr="0058756B" w:rsidRDefault="00731381" w:rsidP="00731381">
      <w:pPr>
        <w:tabs>
          <w:tab w:val="left" w:pos="2700"/>
        </w:tabs>
        <w:rPr>
          <w:rFonts w:asciiTheme="minorHAnsi" w:hAnsiTheme="minorHAnsi"/>
          <w:vanish/>
          <w:sz w:val="28"/>
          <w:szCs w:val="28"/>
        </w:rPr>
      </w:pPr>
    </w:p>
    <w:p w14:paraId="43F404EC" w14:textId="77777777" w:rsidR="007D2FB4" w:rsidRPr="0058756B" w:rsidRDefault="007D2FB4" w:rsidP="002B13C1">
      <w:pPr>
        <w:rPr>
          <w:rFonts w:asciiTheme="minorHAnsi" w:hAnsiTheme="minorHAnsi"/>
          <w:vanish/>
          <w:szCs w:val="24"/>
        </w:rPr>
      </w:pPr>
    </w:p>
    <w:sectPr w:rsidR="007D2FB4" w:rsidRPr="0058756B" w:rsidSect="00094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7" w:orient="landscape" w:code="9"/>
      <w:pgMar w:top="567" w:right="567" w:bottom="567" w:left="567" w:header="425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B781" w14:textId="77777777" w:rsidR="00177E5A" w:rsidRDefault="00177E5A">
      <w:r>
        <w:separator/>
      </w:r>
    </w:p>
  </w:endnote>
  <w:endnote w:type="continuationSeparator" w:id="0">
    <w:p w14:paraId="32A88409" w14:textId="77777777" w:rsidR="00177E5A" w:rsidRDefault="0017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FA4B" w14:textId="77777777" w:rsidR="00694EBA" w:rsidRDefault="00694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5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134"/>
      <w:gridCol w:w="12304"/>
      <w:gridCol w:w="1134"/>
    </w:tblGrid>
    <w:tr w:rsidR="008C45E7" w:rsidRPr="00094959" w14:paraId="7EAF41BE" w14:textId="77777777" w:rsidTr="002B13C1">
      <w:trPr>
        <w:trHeight w:hRule="exact" w:val="284"/>
        <w:jc w:val="center"/>
      </w:trPr>
      <w:tc>
        <w:tcPr>
          <w:tcW w:w="1134" w:type="dxa"/>
        </w:tcPr>
        <w:p w14:paraId="4CE2C88B" w14:textId="253EB3A9" w:rsidR="008C45E7" w:rsidRPr="00094959" w:rsidRDefault="008C45E7" w:rsidP="002B13C1">
          <w:pPr>
            <w:pStyle w:val="Footer"/>
            <w:rPr>
              <w:rFonts w:asciiTheme="minorHAnsi" w:hAnsiTheme="minorHAnsi"/>
              <w:sz w:val="12"/>
              <w:szCs w:val="14"/>
            </w:rPr>
          </w:pPr>
        </w:p>
      </w:tc>
      <w:tc>
        <w:tcPr>
          <w:tcW w:w="12304" w:type="dxa"/>
        </w:tcPr>
        <w:p w14:paraId="07D13F59" w14:textId="77777777" w:rsidR="008C45E7" w:rsidRPr="00F3676F" w:rsidRDefault="006845FE" w:rsidP="006845FE">
          <w:pPr>
            <w:pStyle w:val="Footer"/>
            <w:jc w:val="center"/>
            <w:rPr>
              <w:rFonts w:asciiTheme="minorHAnsi" w:hAnsiTheme="minorHAnsi"/>
              <w:sz w:val="12"/>
              <w:szCs w:val="14"/>
            </w:rPr>
          </w:pPr>
          <w:r w:rsidRPr="00094959">
            <w:rPr>
              <w:rFonts w:asciiTheme="minorHAnsi" w:hAnsiTheme="minorHAnsi"/>
              <w:sz w:val="12"/>
              <w:szCs w:val="14"/>
            </w:rPr>
            <w:t xml:space="preserve">Print </w:t>
          </w:r>
          <w:r w:rsidRPr="00F3676F">
            <w:rPr>
              <w:rFonts w:asciiTheme="minorHAnsi" w:hAnsiTheme="minorHAnsi"/>
              <w:sz w:val="12"/>
              <w:szCs w:val="14"/>
            </w:rPr>
            <w:t xml:space="preserve">and Display: Bridge + </w:t>
          </w:r>
          <w:proofErr w:type="spellStart"/>
          <w:r w:rsidRPr="00F3676F">
            <w:rPr>
              <w:rFonts w:asciiTheme="minorHAnsi" w:hAnsiTheme="minorHAnsi"/>
              <w:sz w:val="12"/>
              <w:szCs w:val="14"/>
            </w:rPr>
            <w:t>Engineroom</w:t>
          </w:r>
          <w:proofErr w:type="spellEnd"/>
          <w:r w:rsidRPr="00F3676F">
            <w:rPr>
              <w:rFonts w:asciiTheme="minorHAnsi" w:hAnsiTheme="minorHAnsi"/>
              <w:sz w:val="12"/>
              <w:szCs w:val="14"/>
            </w:rPr>
            <w:t xml:space="preserve"> + Messroom(s)</w:t>
          </w:r>
        </w:p>
        <w:p w14:paraId="33346060" w14:textId="5B3AC1C3" w:rsidR="00094959" w:rsidRPr="00656E4F" w:rsidRDefault="00094959" w:rsidP="006845FE">
          <w:pPr>
            <w:pStyle w:val="Footer"/>
            <w:jc w:val="center"/>
            <w:rPr>
              <w:rFonts w:asciiTheme="minorHAnsi" w:hAnsiTheme="minorHAnsi"/>
              <w:b/>
              <w:bCs/>
              <w:sz w:val="12"/>
              <w:szCs w:val="14"/>
              <w:lang w:eastAsia="zh-CN"/>
            </w:rPr>
          </w:pPr>
        </w:p>
      </w:tc>
      <w:tc>
        <w:tcPr>
          <w:tcW w:w="1134" w:type="dxa"/>
        </w:tcPr>
        <w:p w14:paraId="7B622195" w14:textId="1ACB9E5F" w:rsidR="008C45E7" w:rsidRPr="00094959" w:rsidRDefault="008C45E7" w:rsidP="002B13C1">
          <w:pPr>
            <w:pStyle w:val="Footer"/>
            <w:jc w:val="right"/>
            <w:rPr>
              <w:rFonts w:asciiTheme="minorHAnsi" w:hAnsiTheme="minorHAnsi"/>
              <w:sz w:val="12"/>
              <w:szCs w:val="14"/>
            </w:rPr>
          </w:pPr>
          <w:r w:rsidRPr="00094959">
            <w:rPr>
              <w:rFonts w:asciiTheme="minorHAnsi" w:hAnsiTheme="minorHAnsi"/>
              <w:sz w:val="12"/>
              <w:szCs w:val="14"/>
            </w:rPr>
            <w:t xml:space="preserve">Page </w:t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fldChar w:fldCharType="begin"/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instrText xml:space="preserve"> PAGE  \* Arabic  \* MERGEFORMAT </w:instrText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fldChar w:fldCharType="separate"/>
          </w:r>
          <w:r w:rsidR="00916823">
            <w:rPr>
              <w:rFonts w:asciiTheme="minorHAnsi" w:hAnsiTheme="minorHAnsi"/>
              <w:b/>
              <w:bCs/>
              <w:noProof/>
              <w:sz w:val="12"/>
              <w:szCs w:val="14"/>
            </w:rPr>
            <w:t>2</w:t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fldChar w:fldCharType="end"/>
          </w:r>
          <w:r w:rsidRPr="00094959">
            <w:rPr>
              <w:rFonts w:asciiTheme="minorHAnsi" w:hAnsiTheme="minorHAnsi"/>
              <w:sz w:val="12"/>
              <w:szCs w:val="14"/>
            </w:rPr>
            <w:t xml:space="preserve"> of </w:t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fldChar w:fldCharType="begin"/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instrText xml:space="preserve"> SECTIONPAGES   \* MERGEFORMAT </w:instrText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fldChar w:fldCharType="separate"/>
          </w:r>
          <w:r w:rsidR="00D26695">
            <w:rPr>
              <w:rFonts w:asciiTheme="minorHAnsi" w:hAnsiTheme="minorHAnsi"/>
              <w:b/>
              <w:bCs/>
              <w:noProof/>
              <w:sz w:val="12"/>
              <w:szCs w:val="14"/>
            </w:rPr>
            <w:t>2</w:t>
          </w:r>
          <w:r w:rsidRPr="00094959">
            <w:rPr>
              <w:rFonts w:asciiTheme="minorHAnsi" w:hAnsiTheme="minorHAnsi"/>
              <w:b/>
              <w:bCs/>
              <w:sz w:val="12"/>
              <w:szCs w:val="14"/>
            </w:rPr>
            <w:fldChar w:fldCharType="end"/>
          </w:r>
        </w:p>
      </w:tc>
    </w:tr>
  </w:tbl>
  <w:p w14:paraId="247A1687" w14:textId="77777777" w:rsidR="008C45E7" w:rsidRPr="002B13C1" w:rsidRDefault="008C45E7" w:rsidP="002B13C1">
    <w:pPr>
      <w:pStyle w:val="Footer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C5E1" w14:textId="77777777" w:rsidR="00694EBA" w:rsidRDefault="00694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E9A2" w14:textId="77777777" w:rsidR="00177E5A" w:rsidRDefault="00177E5A">
      <w:r>
        <w:separator/>
      </w:r>
    </w:p>
  </w:footnote>
  <w:footnote w:type="continuationSeparator" w:id="0">
    <w:p w14:paraId="7633ABB4" w14:textId="77777777" w:rsidR="00177E5A" w:rsidRDefault="0017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CB50" w14:textId="77777777" w:rsidR="00694EBA" w:rsidRDefault="00694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0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276"/>
      <w:gridCol w:w="2126"/>
      <w:gridCol w:w="1276"/>
    </w:tblGrid>
    <w:tr w:rsidR="00310123" w:rsidRPr="00631379" w14:paraId="0391AB22" w14:textId="77777777" w:rsidTr="00105FA6">
      <w:trPr>
        <w:trHeight w:hRule="exact" w:val="373"/>
      </w:trPr>
      <w:tc>
        <w:tcPr>
          <w:tcW w:w="6096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D5DCE4" w:themeColor="text2" w:themeTint="33"/>
            <w:right w:val="single" w:sz="4" w:space="0" w:color="002060"/>
          </w:tcBorders>
          <w:shd w:val="clear" w:color="auto" w:fill="A8D08D" w:themeFill="accent6" w:themeFillTint="99"/>
          <w:vAlign w:val="center"/>
        </w:tcPr>
        <w:p w14:paraId="4E03D1BA" w14:textId="04381DEA" w:rsidR="00310123" w:rsidRPr="00105FA6" w:rsidRDefault="00310123" w:rsidP="00310123">
          <w:pPr>
            <w:tabs>
              <w:tab w:val="center" w:pos="4819"/>
              <w:tab w:val="right" w:pos="9071"/>
            </w:tabs>
            <w:jc w:val="center"/>
            <w:rPr>
              <w:rFonts w:asciiTheme="minorHAnsi" w:hAnsiTheme="minorHAnsi" w:cs="Arial"/>
              <w:sz w:val="20"/>
              <w:lang w:eastAsia="zh-CN"/>
            </w:rPr>
          </w:pPr>
          <w:r w:rsidRPr="00105FA6">
            <w:rPr>
              <w:rFonts w:asciiTheme="minorHAnsi" w:hAnsiTheme="minorHAnsi"/>
              <w:sz w:val="20"/>
            </w:rPr>
            <w:t>AEP</w:t>
          </w:r>
          <w:r w:rsidR="00F56938" w:rsidRPr="00105FA6">
            <w:rPr>
              <w:rFonts w:asciiTheme="minorHAnsi" w:hAnsiTheme="minorHAnsi"/>
              <w:sz w:val="20"/>
            </w:rPr>
            <w:t xml:space="preserve"> </w:t>
          </w:r>
          <w:r w:rsidRPr="00105FA6">
            <w:rPr>
              <w:rFonts w:asciiTheme="minorHAnsi" w:hAnsiTheme="minorHAnsi"/>
              <w:sz w:val="20"/>
            </w:rPr>
            <w:t>- APPOINTED &amp; ELECTED PERSONS</w:t>
          </w:r>
        </w:p>
      </w:tc>
    </w:tr>
    <w:tr w:rsidR="00310123" w:rsidRPr="00631379" w14:paraId="36F09751" w14:textId="77777777" w:rsidTr="00FF0430">
      <w:trPr>
        <w:trHeight w:hRule="exact" w:val="279"/>
      </w:trPr>
      <w:tc>
        <w:tcPr>
          <w:tcW w:w="1418" w:type="dxa"/>
          <w:tcBorders>
            <w:top w:val="single" w:sz="4" w:space="0" w:color="D5DCE4" w:themeColor="text2" w:themeTint="33"/>
            <w:left w:val="single" w:sz="4" w:space="0" w:color="002060"/>
            <w:bottom w:val="single" w:sz="4" w:space="0" w:color="D5DCE4" w:themeColor="text2" w:themeTint="33"/>
            <w:right w:val="single" w:sz="4" w:space="0" w:color="D5DCE4" w:themeColor="text2" w:themeTint="33"/>
          </w:tcBorders>
          <w:shd w:val="clear" w:color="auto" w:fill="A8D08D" w:themeFill="accent6" w:themeFillTint="99"/>
          <w:vAlign w:val="center"/>
        </w:tcPr>
        <w:p w14:paraId="065EF3AC" w14:textId="77777777" w:rsidR="00310123" w:rsidRPr="00105FA6" w:rsidRDefault="00FF0430" w:rsidP="00310123">
          <w:pPr>
            <w:tabs>
              <w:tab w:val="center" w:pos="4819"/>
              <w:tab w:val="right" w:pos="9071"/>
            </w:tabs>
            <w:rPr>
              <w:rFonts w:ascii="Calibri" w:hAnsi="Calibri" w:cs="Arial"/>
              <w:sz w:val="20"/>
            </w:rPr>
          </w:pPr>
          <w:r w:rsidRPr="00105FA6">
            <w:rPr>
              <w:rFonts w:ascii="Calibri" w:hAnsi="Calibri" w:cs="Arial"/>
              <w:sz w:val="20"/>
            </w:rPr>
            <w:t>Edition No</w:t>
          </w:r>
          <w:r w:rsidR="00310123" w:rsidRPr="00105FA6">
            <w:rPr>
              <w:rFonts w:ascii="Calibri" w:hAnsi="Calibri" w:cs="Arial"/>
              <w:sz w:val="20"/>
            </w:rPr>
            <w:t>:</w:t>
          </w:r>
        </w:p>
      </w:tc>
      <w:tc>
        <w:tcPr>
          <w:tcW w:w="1276" w:type="dxa"/>
          <w:tcBorders>
            <w:top w:val="single" w:sz="4" w:space="0" w:color="D5DCE4" w:themeColor="text2" w:themeTint="33"/>
            <w:left w:val="single" w:sz="4" w:space="0" w:color="D5DCE4" w:themeColor="text2" w:themeTint="33"/>
            <w:bottom w:val="single" w:sz="4" w:space="0" w:color="D5DCE4" w:themeColor="text2" w:themeTint="33"/>
            <w:right w:val="single" w:sz="4" w:space="0" w:color="D5DCE4" w:themeColor="text2" w:themeTint="33"/>
          </w:tcBorders>
          <w:shd w:val="clear" w:color="auto" w:fill="auto"/>
          <w:vAlign w:val="center"/>
        </w:tcPr>
        <w:p w14:paraId="03B6C96E" w14:textId="77777777" w:rsidR="00310123" w:rsidRPr="00105FA6" w:rsidRDefault="00FF0430" w:rsidP="00FF0430">
          <w:pPr>
            <w:tabs>
              <w:tab w:val="center" w:pos="4819"/>
              <w:tab w:val="right" w:pos="9071"/>
            </w:tabs>
            <w:rPr>
              <w:rFonts w:ascii="Calibri" w:hAnsi="Calibri" w:cs="Arial"/>
              <w:sz w:val="20"/>
            </w:rPr>
          </w:pPr>
          <w:r w:rsidRPr="00105FA6">
            <w:rPr>
              <w:rFonts w:ascii="Calibri" w:hAnsi="Calibri" w:cs="Arial"/>
              <w:sz w:val="20"/>
            </w:rPr>
            <w:t>2</w:t>
          </w:r>
        </w:p>
      </w:tc>
      <w:tc>
        <w:tcPr>
          <w:tcW w:w="2126" w:type="dxa"/>
          <w:tcBorders>
            <w:top w:val="single" w:sz="4" w:space="0" w:color="D5DCE4" w:themeColor="text2" w:themeTint="33"/>
            <w:left w:val="single" w:sz="4" w:space="0" w:color="D5DCE4" w:themeColor="text2" w:themeTint="33"/>
            <w:bottom w:val="single" w:sz="4" w:space="0" w:color="D5DCE4" w:themeColor="text2" w:themeTint="33"/>
            <w:right w:val="single" w:sz="4" w:space="0" w:color="D5DCE4" w:themeColor="text2" w:themeTint="33"/>
          </w:tcBorders>
          <w:shd w:val="clear" w:color="auto" w:fill="A8D08D" w:themeFill="accent6" w:themeFillTint="99"/>
          <w:vAlign w:val="center"/>
        </w:tcPr>
        <w:p w14:paraId="165A406E" w14:textId="77777777" w:rsidR="00310123" w:rsidRPr="00105FA6" w:rsidRDefault="00FF0430" w:rsidP="00310123">
          <w:pPr>
            <w:tabs>
              <w:tab w:val="center" w:pos="4819"/>
              <w:tab w:val="right" w:pos="9071"/>
            </w:tabs>
            <w:rPr>
              <w:rFonts w:asciiTheme="minorHAnsi" w:hAnsiTheme="minorHAnsi" w:cs="Arial"/>
              <w:sz w:val="20"/>
            </w:rPr>
          </w:pPr>
          <w:r w:rsidRPr="00105FA6">
            <w:rPr>
              <w:rFonts w:asciiTheme="minorHAnsi" w:hAnsiTheme="minorHAnsi" w:cs="Arial"/>
              <w:sz w:val="20"/>
            </w:rPr>
            <w:t xml:space="preserve">Revision: </w:t>
          </w:r>
        </w:p>
      </w:tc>
      <w:tc>
        <w:tcPr>
          <w:tcW w:w="1276" w:type="dxa"/>
          <w:tcBorders>
            <w:top w:val="single" w:sz="4" w:space="0" w:color="D5DCE4" w:themeColor="text2" w:themeTint="33"/>
            <w:left w:val="single" w:sz="4" w:space="0" w:color="D5DCE4" w:themeColor="text2" w:themeTint="33"/>
            <w:bottom w:val="single" w:sz="4" w:space="0" w:color="D5DCE4" w:themeColor="text2" w:themeTint="33"/>
            <w:right w:val="single" w:sz="4" w:space="0" w:color="002060"/>
          </w:tcBorders>
          <w:shd w:val="clear" w:color="auto" w:fill="auto"/>
          <w:vAlign w:val="center"/>
        </w:tcPr>
        <w:p w14:paraId="1F6669AB" w14:textId="2C2399EB" w:rsidR="00310123" w:rsidRPr="00105FA6" w:rsidRDefault="00367676" w:rsidP="00FF0430">
          <w:pPr>
            <w:tabs>
              <w:tab w:val="center" w:pos="4819"/>
              <w:tab w:val="right" w:pos="9071"/>
            </w:tabs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6</w:t>
          </w:r>
        </w:p>
      </w:tc>
    </w:tr>
    <w:tr w:rsidR="00310123" w:rsidRPr="00631379" w14:paraId="17511E4B" w14:textId="77777777" w:rsidTr="00105FA6">
      <w:trPr>
        <w:trHeight w:hRule="exact" w:val="355"/>
      </w:trPr>
      <w:tc>
        <w:tcPr>
          <w:tcW w:w="1418" w:type="dxa"/>
          <w:tcBorders>
            <w:top w:val="single" w:sz="4" w:space="0" w:color="D5DCE4" w:themeColor="text2" w:themeTint="33"/>
            <w:left w:val="single" w:sz="4" w:space="0" w:color="002060"/>
            <w:bottom w:val="single" w:sz="4" w:space="0" w:color="002060"/>
            <w:right w:val="single" w:sz="4" w:space="0" w:color="D5DCE4" w:themeColor="text2" w:themeTint="33"/>
          </w:tcBorders>
          <w:shd w:val="clear" w:color="auto" w:fill="A8D08D" w:themeFill="accent6" w:themeFillTint="99"/>
          <w:vAlign w:val="center"/>
        </w:tcPr>
        <w:p w14:paraId="46E9E23B" w14:textId="77777777" w:rsidR="00310123" w:rsidRPr="00105FA6" w:rsidRDefault="00310123" w:rsidP="00310123">
          <w:pPr>
            <w:tabs>
              <w:tab w:val="center" w:pos="4819"/>
              <w:tab w:val="right" w:pos="9071"/>
            </w:tabs>
            <w:rPr>
              <w:rFonts w:ascii="Calibri" w:hAnsi="Calibri" w:cs="Arial"/>
              <w:sz w:val="20"/>
            </w:rPr>
          </w:pPr>
          <w:r w:rsidRPr="00105FA6">
            <w:rPr>
              <w:rFonts w:ascii="Calibri" w:hAnsi="Calibri" w:cs="Arial"/>
              <w:sz w:val="20"/>
            </w:rPr>
            <w:t>Issue Date:</w:t>
          </w:r>
        </w:p>
      </w:tc>
      <w:tc>
        <w:tcPr>
          <w:tcW w:w="1276" w:type="dxa"/>
          <w:tcBorders>
            <w:top w:val="single" w:sz="4" w:space="0" w:color="D5DCE4" w:themeColor="text2" w:themeTint="33"/>
            <w:left w:val="single" w:sz="4" w:space="0" w:color="D5DCE4" w:themeColor="text2" w:themeTint="33"/>
            <w:bottom w:val="single" w:sz="4" w:space="0" w:color="002060"/>
            <w:right w:val="single" w:sz="4" w:space="0" w:color="D5DCE4" w:themeColor="text2" w:themeTint="33"/>
          </w:tcBorders>
          <w:shd w:val="clear" w:color="auto" w:fill="auto"/>
          <w:vAlign w:val="center"/>
        </w:tcPr>
        <w:p w14:paraId="1598C92D" w14:textId="704C44E3" w:rsidR="00310123" w:rsidRPr="00105FA6" w:rsidRDefault="00694EBA" w:rsidP="00FF0430">
          <w:pPr>
            <w:tabs>
              <w:tab w:val="center" w:pos="4819"/>
              <w:tab w:val="right" w:pos="9071"/>
            </w:tabs>
            <w:rPr>
              <w:rFonts w:ascii="Calibri" w:hAnsi="Calibri" w:cs="Arial"/>
              <w:sz w:val="20"/>
            </w:rPr>
          </w:pPr>
          <w:r>
            <w:rPr>
              <w:rFonts w:ascii="Calibri" w:hAnsi="Calibri" w:cs="Arial"/>
              <w:sz w:val="20"/>
            </w:rPr>
            <w:t xml:space="preserve">24 Jun </w:t>
          </w:r>
          <w:r w:rsidR="00310123" w:rsidRPr="00105FA6">
            <w:rPr>
              <w:rFonts w:ascii="Calibri" w:hAnsi="Calibri" w:cs="Arial"/>
              <w:sz w:val="20"/>
            </w:rPr>
            <w:t>20</w:t>
          </w:r>
          <w:r>
            <w:rPr>
              <w:rFonts w:ascii="Calibri" w:hAnsi="Calibri" w:cs="Arial"/>
              <w:sz w:val="20"/>
            </w:rPr>
            <w:t>25</w:t>
          </w:r>
        </w:p>
      </w:tc>
      <w:tc>
        <w:tcPr>
          <w:tcW w:w="2126" w:type="dxa"/>
          <w:tcBorders>
            <w:top w:val="single" w:sz="4" w:space="0" w:color="D5DCE4" w:themeColor="text2" w:themeTint="33"/>
            <w:left w:val="single" w:sz="4" w:space="0" w:color="D5DCE4" w:themeColor="text2" w:themeTint="33"/>
            <w:bottom w:val="single" w:sz="4" w:space="0" w:color="002060"/>
            <w:right w:val="single" w:sz="4" w:space="0" w:color="D5DCE4" w:themeColor="text2" w:themeTint="33"/>
          </w:tcBorders>
          <w:shd w:val="clear" w:color="auto" w:fill="A8D08D" w:themeFill="accent6" w:themeFillTint="99"/>
          <w:vAlign w:val="center"/>
        </w:tcPr>
        <w:p w14:paraId="216A91BA" w14:textId="77777777" w:rsidR="00310123" w:rsidRPr="00105FA6" w:rsidRDefault="00FF0430" w:rsidP="00310123">
          <w:pPr>
            <w:tabs>
              <w:tab w:val="center" w:pos="4819"/>
              <w:tab w:val="right" w:pos="9071"/>
            </w:tabs>
            <w:rPr>
              <w:rFonts w:asciiTheme="minorHAnsi" w:hAnsiTheme="minorHAnsi" w:cs="Arial"/>
              <w:sz w:val="20"/>
            </w:rPr>
          </w:pPr>
          <w:r w:rsidRPr="00105FA6">
            <w:rPr>
              <w:rFonts w:asciiTheme="minorHAnsi" w:hAnsiTheme="minorHAnsi" w:cs="Arial"/>
              <w:sz w:val="20"/>
            </w:rPr>
            <w:t>Revision Date:</w:t>
          </w:r>
        </w:p>
      </w:tc>
      <w:tc>
        <w:tcPr>
          <w:tcW w:w="1276" w:type="dxa"/>
          <w:tcBorders>
            <w:top w:val="single" w:sz="4" w:space="0" w:color="D5DCE4" w:themeColor="text2" w:themeTint="33"/>
            <w:left w:val="single" w:sz="4" w:space="0" w:color="D5DCE4" w:themeColor="text2" w:themeTint="33"/>
            <w:bottom w:val="single" w:sz="4" w:space="0" w:color="002060"/>
            <w:right w:val="single" w:sz="4" w:space="0" w:color="002060"/>
          </w:tcBorders>
          <w:shd w:val="clear" w:color="auto" w:fill="auto"/>
          <w:vAlign w:val="center"/>
        </w:tcPr>
        <w:p w14:paraId="10653FE6" w14:textId="521FBFED" w:rsidR="00310123" w:rsidRPr="00105FA6" w:rsidRDefault="00D01DFA" w:rsidP="00FF0430">
          <w:pPr>
            <w:tabs>
              <w:tab w:val="center" w:pos="4819"/>
              <w:tab w:val="right" w:pos="9071"/>
            </w:tabs>
            <w:jc w:val="center"/>
            <w:rPr>
              <w:rFonts w:asciiTheme="minorHAnsi" w:hAnsiTheme="minorHAnsi" w:cs="Arial"/>
              <w:sz w:val="20"/>
              <w:lang w:eastAsia="zh-CN"/>
            </w:rPr>
          </w:pPr>
          <w:r>
            <w:rPr>
              <w:rFonts w:asciiTheme="minorHAnsi" w:hAnsiTheme="minorHAnsi" w:cs="Arial"/>
              <w:sz w:val="20"/>
            </w:rPr>
            <w:t>0</w:t>
          </w:r>
          <w:r w:rsidR="0063608F">
            <w:rPr>
              <w:rFonts w:asciiTheme="minorHAnsi" w:hAnsiTheme="minorHAnsi" w:cs="Arial" w:hint="eastAsia"/>
              <w:sz w:val="20"/>
              <w:lang w:eastAsia="zh-CN"/>
            </w:rPr>
            <w:t>5</w:t>
          </w:r>
          <w:r w:rsidR="001E37A6">
            <w:rPr>
              <w:rFonts w:asciiTheme="minorHAnsi" w:hAnsiTheme="minorHAnsi" w:cs="Arial"/>
              <w:sz w:val="20"/>
            </w:rPr>
            <w:t>-202</w:t>
          </w:r>
          <w:r w:rsidR="0063608F">
            <w:rPr>
              <w:rFonts w:asciiTheme="minorHAnsi" w:hAnsiTheme="minorHAnsi" w:cs="Arial" w:hint="eastAsia"/>
              <w:sz w:val="20"/>
              <w:lang w:eastAsia="zh-CN"/>
            </w:rPr>
            <w:t>5</w:t>
          </w:r>
        </w:p>
      </w:tc>
    </w:tr>
  </w:tbl>
  <w:p w14:paraId="1E03DE84" w14:textId="77777777" w:rsidR="00310123" w:rsidRDefault="00310123" w:rsidP="00FF0430">
    <w:pPr>
      <w:pStyle w:val="Header"/>
      <w:pBdr>
        <w:bottom w:val="single" w:sz="6" w:space="0" w:color="auto"/>
      </w:pBd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332A595" wp14:editId="4DDFB995">
          <wp:simplePos x="0" y="0"/>
          <wp:positionH relativeFrom="margin">
            <wp:posOffset>6353175</wp:posOffset>
          </wp:positionH>
          <wp:positionV relativeFrom="paragraph">
            <wp:posOffset>-588010</wp:posOffset>
          </wp:positionV>
          <wp:extent cx="3388360" cy="632460"/>
          <wp:effectExtent l="0" t="0" r="254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57C3B6F" w14:textId="48780CE2" w:rsidR="00731381" w:rsidRPr="00B63CBE" w:rsidRDefault="00FA30E7" w:rsidP="00FA30E7">
    <w:pPr>
      <w:pStyle w:val="Header"/>
      <w:jc w:val="center"/>
      <w:rPr>
        <w:rFonts w:ascii="Arial" w:hAnsi="Arial" w:cs="Arial"/>
        <w:sz w:val="22"/>
        <w:szCs w:val="22"/>
      </w:rPr>
    </w:pPr>
    <w:r w:rsidRPr="00B63CBE">
      <w:rPr>
        <w:rFonts w:ascii="Arial" w:hAnsi="Arial" w:cs="Arial"/>
        <w:b/>
        <w:bCs/>
        <w:sz w:val="22"/>
        <w:szCs w:val="22"/>
      </w:rPr>
      <w:t>TO BE PRINTED, LAMINATED AND DISPLAYED ON THE BRIDGE, ECR, MESSROOMS</w:t>
    </w:r>
    <w:r w:rsidRPr="00B63CBE">
      <w:rPr>
        <w:rFonts w:ascii="Arial" w:hAnsi="Arial" w:cs="Arial"/>
        <w:sz w:val="22"/>
        <w:szCs w:val="22"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21E7" w14:textId="77777777" w:rsidR="00694EBA" w:rsidRDefault="00694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E70"/>
    <w:multiLevelType w:val="hybridMultilevel"/>
    <w:tmpl w:val="B06A4464"/>
    <w:lvl w:ilvl="0" w:tplc="3BA80A0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10CAC"/>
    <w:multiLevelType w:val="hybridMultilevel"/>
    <w:tmpl w:val="A250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79D1"/>
    <w:multiLevelType w:val="hybridMultilevel"/>
    <w:tmpl w:val="20B88BE8"/>
    <w:lvl w:ilvl="0" w:tplc="1EE8F73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F9443A"/>
    <w:multiLevelType w:val="hybridMultilevel"/>
    <w:tmpl w:val="4704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E1E1B"/>
    <w:multiLevelType w:val="multilevel"/>
    <w:tmpl w:val="59D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27267C"/>
    <w:multiLevelType w:val="hybridMultilevel"/>
    <w:tmpl w:val="8F66E39A"/>
    <w:lvl w:ilvl="0" w:tplc="3468C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3DD6"/>
    <w:multiLevelType w:val="singleLevel"/>
    <w:tmpl w:val="E5EC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4A23E68"/>
    <w:multiLevelType w:val="hybridMultilevel"/>
    <w:tmpl w:val="D43A6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48689">
    <w:abstractNumId w:val="6"/>
  </w:num>
  <w:num w:numId="2" w16cid:durableId="1791631894">
    <w:abstractNumId w:val="0"/>
  </w:num>
  <w:num w:numId="3" w16cid:durableId="1839495664">
    <w:abstractNumId w:val="2"/>
  </w:num>
  <w:num w:numId="4" w16cid:durableId="1382438898">
    <w:abstractNumId w:val="5"/>
  </w:num>
  <w:num w:numId="5" w16cid:durableId="1954508953">
    <w:abstractNumId w:val="7"/>
  </w:num>
  <w:num w:numId="6" w16cid:durableId="442110919">
    <w:abstractNumId w:val="4"/>
  </w:num>
  <w:num w:numId="7" w16cid:durableId="513804353">
    <w:abstractNumId w:val="1"/>
  </w:num>
  <w:num w:numId="8" w16cid:durableId="84548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123"/>
    <w:rsid w:val="0002169A"/>
    <w:rsid w:val="00034565"/>
    <w:rsid w:val="000835B9"/>
    <w:rsid w:val="0008459B"/>
    <w:rsid w:val="0009088C"/>
    <w:rsid w:val="00091802"/>
    <w:rsid w:val="00093E6C"/>
    <w:rsid w:val="00094002"/>
    <w:rsid w:val="00094959"/>
    <w:rsid w:val="000A28A7"/>
    <w:rsid w:val="000A57D7"/>
    <w:rsid w:val="000B1A6A"/>
    <w:rsid w:val="000B7A7E"/>
    <w:rsid w:val="000D6039"/>
    <w:rsid w:val="000E62D0"/>
    <w:rsid w:val="000F1FF7"/>
    <w:rsid w:val="000F4E15"/>
    <w:rsid w:val="000F76FA"/>
    <w:rsid w:val="00105FA6"/>
    <w:rsid w:val="00106491"/>
    <w:rsid w:val="00106F2C"/>
    <w:rsid w:val="0011080E"/>
    <w:rsid w:val="00110A66"/>
    <w:rsid w:val="001302D7"/>
    <w:rsid w:val="00132208"/>
    <w:rsid w:val="00134710"/>
    <w:rsid w:val="001354A5"/>
    <w:rsid w:val="00147319"/>
    <w:rsid w:val="001618A0"/>
    <w:rsid w:val="00165722"/>
    <w:rsid w:val="00174AD1"/>
    <w:rsid w:val="00177E5A"/>
    <w:rsid w:val="00184486"/>
    <w:rsid w:val="00186CED"/>
    <w:rsid w:val="0019233A"/>
    <w:rsid w:val="0019385A"/>
    <w:rsid w:val="001976DA"/>
    <w:rsid w:val="001A0085"/>
    <w:rsid w:val="001A449E"/>
    <w:rsid w:val="001A7361"/>
    <w:rsid w:val="001B16B1"/>
    <w:rsid w:val="001C6E2A"/>
    <w:rsid w:val="001C7E72"/>
    <w:rsid w:val="001D34EB"/>
    <w:rsid w:val="001E37A6"/>
    <w:rsid w:val="0021039F"/>
    <w:rsid w:val="002227DD"/>
    <w:rsid w:val="00226DF9"/>
    <w:rsid w:val="00241D49"/>
    <w:rsid w:val="00246551"/>
    <w:rsid w:val="00250B7F"/>
    <w:rsid w:val="00271ABB"/>
    <w:rsid w:val="00277A0C"/>
    <w:rsid w:val="00294FEC"/>
    <w:rsid w:val="002A2F8D"/>
    <w:rsid w:val="002A37A2"/>
    <w:rsid w:val="002B13C1"/>
    <w:rsid w:val="002C53BF"/>
    <w:rsid w:val="002E74D7"/>
    <w:rsid w:val="002F47F8"/>
    <w:rsid w:val="0030118A"/>
    <w:rsid w:val="003021BD"/>
    <w:rsid w:val="00310123"/>
    <w:rsid w:val="00331D88"/>
    <w:rsid w:val="00360377"/>
    <w:rsid w:val="00361804"/>
    <w:rsid w:val="00367676"/>
    <w:rsid w:val="003878B9"/>
    <w:rsid w:val="00390A59"/>
    <w:rsid w:val="00397F60"/>
    <w:rsid w:val="003A3242"/>
    <w:rsid w:val="003A7B89"/>
    <w:rsid w:val="003B116B"/>
    <w:rsid w:val="003B2DEF"/>
    <w:rsid w:val="003B2E4A"/>
    <w:rsid w:val="003B2EF2"/>
    <w:rsid w:val="003E2194"/>
    <w:rsid w:val="004039A6"/>
    <w:rsid w:val="00412B72"/>
    <w:rsid w:val="00416CCF"/>
    <w:rsid w:val="004229B2"/>
    <w:rsid w:val="00437B1B"/>
    <w:rsid w:val="0044041A"/>
    <w:rsid w:val="00440C8A"/>
    <w:rsid w:val="0044429B"/>
    <w:rsid w:val="00452A47"/>
    <w:rsid w:val="00461379"/>
    <w:rsid w:val="00473D9C"/>
    <w:rsid w:val="00476C33"/>
    <w:rsid w:val="00487B82"/>
    <w:rsid w:val="00490D3B"/>
    <w:rsid w:val="004C59EA"/>
    <w:rsid w:val="004D02D7"/>
    <w:rsid w:val="004E7B9B"/>
    <w:rsid w:val="004F793B"/>
    <w:rsid w:val="00511C93"/>
    <w:rsid w:val="00513136"/>
    <w:rsid w:val="005132F6"/>
    <w:rsid w:val="00531F21"/>
    <w:rsid w:val="0053235E"/>
    <w:rsid w:val="00547B71"/>
    <w:rsid w:val="005506D0"/>
    <w:rsid w:val="00565E83"/>
    <w:rsid w:val="005661B8"/>
    <w:rsid w:val="00571EE7"/>
    <w:rsid w:val="00576341"/>
    <w:rsid w:val="00582C1B"/>
    <w:rsid w:val="0058756B"/>
    <w:rsid w:val="00591E07"/>
    <w:rsid w:val="0059338B"/>
    <w:rsid w:val="005A176C"/>
    <w:rsid w:val="005A4912"/>
    <w:rsid w:val="005B5BC7"/>
    <w:rsid w:val="005C6188"/>
    <w:rsid w:val="005E1CE2"/>
    <w:rsid w:val="005E7C05"/>
    <w:rsid w:val="00603576"/>
    <w:rsid w:val="00605C63"/>
    <w:rsid w:val="0061789C"/>
    <w:rsid w:val="00623CC2"/>
    <w:rsid w:val="006267C9"/>
    <w:rsid w:val="0063608F"/>
    <w:rsid w:val="006417E4"/>
    <w:rsid w:val="00644DFD"/>
    <w:rsid w:val="00651125"/>
    <w:rsid w:val="006562C4"/>
    <w:rsid w:val="00656E4F"/>
    <w:rsid w:val="00660B1F"/>
    <w:rsid w:val="00664A82"/>
    <w:rsid w:val="00665728"/>
    <w:rsid w:val="006821F3"/>
    <w:rsid w:val="006826E8"/>
    <w:rsid w:val="006845FE"/>
    <w:rsid w:val="00690676"/>
    <w:rsid w:val="00693505"/>
    <w:rsid w:val="00694EBA"/>
    <w:rsid w:val="0069786B"/>
    <w:rsid w:val="006A3880"/>
    <w:rsid w:val="006A796C"/>
    <w:rsid w:val="006B7D23"/>
    <w:rsid w:val="006C0F85"/>
    <w:rsid w:val="006D0CC7"/>
    <w:rsid w:val="006D2B95"/>
    <w:rsid w:val="006E6C72"/>
    <w:rsid w:val="006F75D7"/>
    <w:rsid w:val="007078A3"/>
    <w:rsid w:val="0071541C"/>
    <w:rsid w:val="00723346"/>
    <w:rsid w:val="00724002"/>
    <w:rsid w:val="007262AD"/>
    <w:rsid w:val="00731381"/>
    <w:rsid w:val="00732C67"/>
    <w:rsid w:val="0073365A"/>
    <w:rsid w:val="00734E6F"/>
    <w:rsid w:val="007376BD"/>
    <w:rsid w:val="00743D12"/>
    <w:rsid w:val="00757BCE"/>
    <w:rsid w:val="007610E7"/>
    <w:rsid w:val="00774BBB"/>
    <w:rsid w:val="0078225B"/>
    <w:rsid w:val="00792352"/>
    <w:rsid w:val="00796963"/>
    <w:rsid w:val="007A5CAC"/>
    <w:rsid w:val="007C1A47"/>
    <w:rsid w:val="007C5A5F"/>
    <w:rsid w:val="007C6DEB"/>
    <w:rsid w:val="007D2FB4"/>
    <w:rsid w:val="007E1681"/>
    <w:rsid w:val="007F0582"/>
    <w:rsid w:val="007F6FAD"/>
    <w:rsid w:val="00800C7D"/>
    <w:rsid w:val="00806191"/>
    <w:rsid w:val="008108CF"/>
    <w:rsid w:val="00817458"/>
    <w:rsid w:val="00827D05"/>
    <w:rsid w:val="00830C4B"/>
    <w:rsid w:val="00831E73"/>
    <w:rsid w:val="008535C7"/>
    <w:rsid w:val="0085410D"/>
    <w:rsid w:val="008615E9"/>
    <w:rsid w:val="00865C2B"/>
    <w:rsid w:val="00866A28"/>
    <w:rsid w:val="00867786"/>
    <w:rsid w:val="008A12F6"/>
    <w:rsid w:val="008A2FDA"/>
    <w:rsid w:val="008A31F3"/>
    <w:rsid w:val="008A5816"/>
    <w:rsid w:val="008A5B3F"/>
    <w:rsid w:val="008B59EA"/>
    <w:rsid w:val="008C45E7"/>
    <w:rsid w:val="008C6EC5"/>
    <w:rsid w:val="008D715D"/>
    <w:rsid w:val="008F0C28"/>
    <w:rsid w:val="008F3DD5"/>
    <w:rsid w:val="00901450"/>
    <w:rsid w:val="00907D65"/>
    <w:rsid w:val="00916823"/>
    <w:rsid w:val="00920B59"/>
    <w:rsid w:val="00924C76"/>
    <w:rsid w:val="009256B6"/>
    <w:rsid w:val="00930036"/>
    <w:rsid w:val="009350DB"/>
    <w:rsid w:val="009415E1"/>
    <w:rsid w:val="00966047"/>
    <w:rsid w:val="00967B8B"/>
    <w:rsid w:val="009712D6"/>
    <w:rsid w:val="00984B8F"/>
    <w:rsid w:val="00986F58"/>
    <w:rsid w:val="00997FF1"/>
    <w:rsid w:val="009A7D10"/>
    <w:rsid w:val="009B1642"/>
    <w:rsid w:val="009B35E0"/>
    <w:rsid w:val="009B5E43"/>
    <w:rsid w:val="009C3B04"/>
    <w:rsid w:val="009D1745"/>
    <w:rsid w:val="009D24AA"/>
    <w:rsid w:val="009E72A8"/>
    <w:rsid w:val="009F2162"/>
    <w:rsid w:val="00A02B24"/>
    <w:rsid w:val="00A13CF4"/>
    <w:rsid w:val="00A268B7"/>
    <w:rsid w:val="00A33E9C"/>
    <w:rsid w:val="00A347C4"/>
    <w:rsid w:val="00A4661C"/>
    <w:rsid w:val="00A46667"/>
    <w:rsid w:val="00A604FE"/>
    <w:rsid w:val="00A6161C"/>
    <w:rsid w:val="00A660B4"/>
    <w:rsid w:val="00A768A9"/>
    <w:rsid w:val="00A81887"/>
    <w:rsid w:val="00A829C1"/>
    <w:rsid w:val="00A844D7"/>
    <w:rsid w:val="00A90321"/>
    <w:rsid w:val="00A94026"/>
    <w:rsid w:val="00A95E10"/>
    <w:rsid w:val="00A97007"/>
    <w:rsid w:val="00AA6EFA"/>
    <w:rsid w:val="00AB4E06"/>
    <w:rsid w:val="00AC1089"/>
    <w:rsid w:val="00AC3AE4"/>
    <w:rsid w:val="00AD786F"/>
    <w:rsid w:val="00AE31A9"/>
    <w:rsid w:val="00AE76B2"/>
    <w:rsid w:val="00AF48F1"/>
    <w:rsid w:val="00AF61D1"/>
    <w:rsid w:val="00B13A3F"/>
    <w:rsid w:val="00B14E3C"/>
    <w:rsid w:val="00B31AF6"/>
    <w:rsid w:val="00B35E28"/>
    <w:rsid w:val="00B4248E"/>
    <w:rsid w:val="00B46302"/>
    <w:rsid w:val="00B531D9"/>
    <w:rsid w:val="00B63CBE"/>
    <w:rsid w:val="00B94B8F"/>
    <w:rsid w:val="00B9685B"/>
    <w:rsid w:val="00BA1DAD"/>
    <w:rsid w:val="00BB2C24"/>
    <w:rsid w:val="00BB46A0"/>
    <w:rsid w:val="00BB76AE"/>
    <w:rsid w:val="00BB7DF9"/>
    <w:rsid w:val="00BC61B4"/>
    <w:rsid w:val="00BC76C0"/>
    <w:rsid w:val="00BD617F"/>
    <w:rsid w:val="00BE59E2"/>
    <w:rsid w:val="00BE6575"/>
    <w:rsid w:val="00C0022F"/>
    <w:rsid w:val="00C057C1"/>
    <w:rsid w:val="00C10EAC"/>
    <w:rsid w:val="00C126C7"/>
    <w:rsid w:val="00C12C44"/>
    <w:rsid w:val="00C17B2C"/>
    <w:rsid w:val="00C23A5B"/>
    <w:rsid w:val="00C60E02"/>
    <w:rsid w:val="00C6316A"/>
    <w:rsid w:val="00C66AC9"/>
    <w:rsid w:val="00C70005"/>
    <w:rsid w:val="00C708D2"/>
    <w:rsid w:val="00C718E2"/>
    <w:rsid w:val="00C80FA5"/>
    <w:rsid w:val="00C832C3"/>
    <w:rsid w:val="00C918B1"/>
    <w:rsid w:val="00C95710"/>
    <w:rsid w:val="00CA5444"/>
    <w:rsid w:val="00CA7C21"/>
    <w:rsid w:val="00CC0564"/>
    <w:rsid w:val="00CC2161"/>
    <w:rsid w:val="00CE598A"/>
    <w:rsid w:val="00CF23FA"/>
    <w:rsid w:val="00D01DFA"/>
    <w:rsid w:val="00D16011"/>
    <w:rsid w:val="00D16550"/>
    <w:rsid w:val="00D239FA"/>
    <w:rsid w:val="00D23CFB"/>
    <w:rsid w:val="00D26695"/>
    <w:rsid w:val="00D37E82"/>
    <w:rsid w:val="00D418B0"/>
    <w:rsid w:val="00D46E76"/>
    <w:rsid w:val="00D67A98"/>
    <w:rsid w:val="00D7458A"/>
    <w:rsid w:val="00D77E47"/>
    <w:rsid w:val="00D85F5B"/>
    <w:rsid w:val="00DA13DA"/>
    <w:rsid w:val="00DA13DE"/>
    <w:rsid w:val="00DB2386"/>
    <w:rsid w:val="00DB2B7A"/>
    <w:rsid w:val="00DB4F8C"/>
    <w:rsid w:val="00DB676E"/>
    <w:rsid w:val="00DD138A"/>
    <w:rsid w:val="00DD6C10"/>
    <w:rsid w:val="00DD79B8"/>
    <w:rsid w:val="00E0254D"/>
    <w:rsid w:val="00E07648"/>
    <w:rsid w:val="00E158B5"/>
    <w:rsid w:val="00E22EAB"/>
    <w:rsid w:val="00E24337"/>
    <w:rsid w:val="00E419AD"/>
    <w:rsid w:val="00E70DCB"/>
    <w:rsid w:val="00E7789F"/>
    <w:rsid w:val="00E87C6D"/>
    <w:rsid w:val="00EA01B8"/>
    <w:rsid w:val="00EB4B95"/>
    <w:rsid w:val="00EB4FDE"/>
    <w:rsid w:val="00EB7598"/>
    <w:rsid w:val="00EC0339"/>
    <w:rsid w:val="00ED5284"/>
    <w:rsid w:val="00EE1251"/>
    <w:rsid w:val="00EE6761"/>
    <w:rsid w:val="00F0218B"/>
    <w:rsid w:val="00F04777"/>
    <w:rsid w:val="00F05ADD"/>
    <w:rsid w:val="00F2528B"/>
    <w:rsid w:val="00F3676F"/>
    <w:rsid w:val="00F41D9B"/>
    <w:rsid w:val="00F51346"/>
    <w:rsid w:val="00F52173"/>
    <w:rsid w:val="00F558A8"/>
    <w:rsid w:val="00F56938"/>
    <w:rsid w:val="00F74088"/>
    <w:rsid w:val="00F90122"/>
    <w:rsid w:val="00F9023A"/>
    <w:rsid w:val="00F973C8"/>
    <w:rsid w:val="00FA085D"/>
    <w:rsid w:val="00FA30E7"/>
    <w:rsid w:val="00FB03F8"/>
    <w:rsid w:val="00FB7E69"/>
    <w:rsid w:val="00FC3707"/>
    <w:rsid w:val="00FC3EDE"/>
    <w:rsid w:val="00FD3171"/>
    <w:rsid w:val="00FD6EB2"/>
    <w:rsid w:val="00FE01DE"/>
    <w:rsid w:val="00FE1081"/>
    <w:rsid w:val="00FE4E65"/>
    <w:rsid w:val="00FF0430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7F7A7"/>
  <w15:docId w15:val="{F42C0A27-9D21-4186-B264-A7C9956E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346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ind w:left="1080" w:hanging="1080"/>
      <w:jc w:val="both"/>
    </w:pPr>
    <w:rPr>
      <w:sz w:val="22"/>
    </w:rPr>
  </w:style>
  <w:style w:type="paragraph" w:styleId="BodyTextIndent3">
    <w:name w:val="Body Text Indent 3"/>
    <w:basedOn w:val="Normal"/>
    <w:pPr>
      <w:ind w:left="720" w:hanging="720"/>
      <w:jc w:val="both"/>
    </w:p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rFonts w:ascii="Garamond" w:hAnsi="Garamond"/>
      <w:sz w:val="22"/>
    </w:rPr>
  </w:style>
  <w:style w:type="paragraph" w:styleId="BalloonText">
    <w:name w:val="Balloon Text"/>
    <w:basedOn w:val="Normal"/>
    <w:semiHidden/>
    <w:rsid w:val="00390A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4F8C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3B116B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13C1"/>
    <w:rPr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6845FE"/>
    <w:rPr>
      <w:b/>
      <w:bCs/>
    </w:rPr>
  </w:style>
  <w:style w:type="character" w:styleId="Hyperlink">
    <w:name w:val="Hyperlink"/>
    <w:basedOn w:val="DefaultParagraphFont"/>
    <w:uiPriority w:val="99"/>
    <w:unhideWhenUsed/>
    <w:rsid w:val="006845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4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2E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11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amar\ISPS\AEP%20-%20Appointed%20and%20Elected%20Pers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6DC7D2ECA041A0BF2A6313DE2B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F71D-005F-4453-9E58-8E2FF4638621}"/>
      </w:docPartPr>
      <w:docPartBody>
        <w:p w:rsidR="00337ADD" w:rsidRDefault="00B862FF" w:rsidP="00B862FF">
          <w:pPr>
            <w:pStyle w:val="086DC7D2ECA041A0BF2A6313DE2BB1B5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  <w:docPart>
      <w:docPartPr>
        <w:name w:val="38235A854C43488D86ECB3889FD2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40E6-69F8-4D4B-BB2C-BA938A60C792}"/>
      </w:docPartPr>
      <w:docPartBody>
        <w:p w:rsidR="00337ADD" w:rsidRDefault="00B862FF" w:rsidP="00B862FF">
          <w:pPr>
            <w:pStyle w:val="38235A854C43488D86ECB3889FD23955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  <w:docPart>
      <w:docPartPr>
        <w:name w:val="364D22AA798B4636BE3FE9DEAAB1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0C05-9DC8-4CAC-9B96-745F8DABF908}"/>
      </w:docPartPr>
      <w:docPartBody>
        <w:p w:rsidR="00337ADD" w:rsidRDefault="00B862FF" w:rsidP="00B862FF">
          <w:pPr>
            <w:pStyle w:val="364D22AA798B4636BE3FE9DEAAB1690F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  <w:docPart>
      <w:docPartPr>
        <w:name w:val="F3607ABCAD0B417F83152121681A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3B78-72DC-478A-B5C0-2AFC078C1874}"/>
      </w:docPartPr>
      <w:docPartBody>
        <w:p w:rsidR="00337ADD" w:rsidRDefault="00B862FF" w:rsidP="00B862FF">
          <w:pPr>
            <w:pStyle w:val="F3607ABCAD0B417F83152121681AA1AF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  <w:docPart>
      <w:docPartPr>
        <w:name w:val="34C0318DE72D4D78844BC62010E9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72C1-3CF7-440D-9CB6-9B665B94332B}"/>
      </w:docPartPr>
      <w:docPartBody>
        <w:p w:rsidR="00337ADD" w:rsidRDefault="00B862FF" w:rsidP="00B862FF">
          <w:pPr>
            <w:pStyle w:val="34C0318DE72D4D78844BC62010E9C99E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  <w:docPart>
      <w:docPartPr>
        <w:name w:val="5C4B1B76E7D54798A7A19E3FAEC7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C2D5-7C68-4D6D-81EA-1FEA925F8E30}"/>
      </w:docPartPr>
      <w:docPartBody>
        <w:p w:rsidR="00337ADD" w:rsidRDefault="00B862FF" w:rsidP="00B862FF">
          <w:pPr>
            <w:pStyle w:val="5C4B1B76E7D54798A7A19E3FAEC77986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  <w:docPart>
      <w:docPartPr>
        <w:name w:val="800C52AD80AF45959FFFDB559174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9E3B-AA85-43BA-9F04-340FCBD1C16D}"/>
      </w:docPartPr>
      <w:docPartBody>
        <w:p w:rsidR="00337ADD" w:rsidRDefault="00B862FF" w:rsidP="00B862FF">
          <w:pPr>
            <w:pStyle w:val="800C52AD80AF45959FFFDB5591749B29"/>
          </w:pP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  <w:r w:rsidRPr="007376BD">
            <w:rPr>
              <w:rStyle w:val="PlaceholderText"/>
              <w:rFonts w:cstheme="minorHAnsi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2FF"/>
    <w:rsid w:val="000F075E"/>
    <w:rsid w:val="0011080E"/>
    <w:rsid w:val="00251A33"/>
    <w:rsid w:val="00337ADD"/>
    <w:rsid w:val="00371C0D"/>
    <w:rsid w:val="003B2EF2"/>
    <w:rsid w:val="004D7BF8"/>
    <w:rsid w:val="00664A82"/>
    <w:rsid w:val="006A7709"/>
    <w:rsid w:val="006D6451"/>
    <w:rsid w:val="008B3FBE"/>
    <w:rsid w:val="009A5F70"/>
    <w:rsid w:val="00A57FFC"/>
    <w:rsid w:val="00A97A4D"/>
    <w:rsid w:val="00AC1089"/>
    <w:rsid w:val="00B44119"/>
    <w:rsid w:val="00B531D9"/>
    <w:rsid w:val="00B862FF"/>
    <w:rsid w:val="00C17B2C"/>
    <w:rsid w:val="00C51183"/>
    <w:rsid w:val="00C835EF"/>
    <w:rsid w:val="00D33D94"/>
    <w:rsid w:val="00D41C60"/>
    <w:rsid w:val="00DB128B"/>
    <w:rsid w:val="00E32C3A"/>
    <w:rsid w:val="00E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FFC"/>
    <w:rPr>
      <w:color w:val="808080"/>
    </w:rPr>
  </w:style>
  <w:style w:type="paragraph" w:customStyle="1" w:styleId="086DC7D2ECA041A0BF2A6313DE2BB1B5">
    <w:name w:val="086DC7D2ECA041A0BF2A6313DE2BB1B5"/>
    <w:rsid w:val="00B862FF"/>
  </w:style>
  <w:style w:type="paragraph" w:customStyle="1" w:styleId="38235A854C43488D86ECB3889FD23955">
    <w:name w:val="38235A854C43488D86ECB3889FD23955"/>
    <w:rsid w:val="00B862FF"/>
  </w:style>
  <w:style w:type="paragraph" w:customStyle="1" w:styleId="364D22AA798B4636BE3FE9DEAAB1690F">
    <w:name w:val="364D22AA798B4636BE3FE9DEAAB1690F"/>
    <w:rsid w:val="00B862FF"/>
  </w:style>
  <w:style w:type="paragraph" w:customStyle="1" w:styleId="F3607ABCAD0B417F83152121681AA1AF">
    <w:name w:val="F3607ABCAD0B417F83152121681AA1AF"/>
    <w:rsid w:val="00B862FF"/>
  </w:style>
  <w:style w:type="paragraph" w:customStyle="1" w:styleId="34C0318DE72D4D78844BC62010E9C99E">
    <w:name w:val="34C0318DE72D4D78844BC62010E9C99E"/>
    <w:rsid w:val="00B862FF"/>
  </w:style>
  <w:style w:type="paragraph" w:customStyle="1" w:styleId="5C4B1B76E7D54798A7A19E3FAEC77986">
    <w:name w:val="5C4B1B76E7D54798A7A19E3FAEC77986"/>
    <w:rsid w:val="00B862FF"/>
  </w:style>
  <w:style w:type="paragraph" w:customStyle="1" w:styleId="800C52AD80AF45959FFFDB5591749B29">
    <w:name w:val="800C52AD80AF45959FFFDB5591749B29"/>
    <w:rsid w:val="00B86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478A6CC740468C4E1D5DF1A73260" ma:contentTypeVersion="15" ma:contentTypeDescription="Create a new document." ma:contentTypeScope="" ma:versionID="212dc5bd9076f584cce0ee60a9da987d">
  <xsd:schema xmlns:xsd="http://www.w3.org/2001/XMLSchema" xmlns:xs="http://www.w3.org/2001/XMLSchema" xmlns:p="http://schemas.microsoft.com/office/2006/metadata/properties" xmlns:ns2="7b84fd70-5b4b-4bea-bdf9-98c8ca4688ce" xmlns:ns3="1d0d370e-f950-4d9c-9906-d90bbeacd2e3" targetNamespace="http://schemas.microsoft.com/office/2006/metadata/properties" ma:root="true" ma:fieldsID="5d9bb81344f9eb28658bb3b3d6f9b5b4" ns2:_="" ns3:_="">
    <xsd:import namespace="7b84fd70-5b4b-4bea-bdf9-98c8ca4688ce"/>
    <xsd:import namespace="1d0d370e-f950-4d9c-9906-d90bbeacd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fd70-5b4b-4bea-bdf9-98c8ca468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56374c-2e5e-46b0-87d7-8cdcba7fd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370e-f950-4d9c-9906-d90bbeacd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f9124c-6bba-4a1e-8fcf-268694e32d5d}" ma:internalName="TaxCatchAll" ma:showField="CatchAllData" ma:web="1d0d370e-f950-4d9c-9906-d90bbeacd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d370e-f950-4d9c-9906-d90bbeacd2e3" xsi:nil="true"/>
    <lcf76f155ced4ddcb4097134ff3c332f xmlns="7b84fd70-5b4b-4bea-bdf9-98c8ca468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FFD52-52F6-49B3-B3CF-5EA5DF08E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E7729-2FC0-4611-B253-1117BFD72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fd70-5b4b-4bea-bdf9-98c8ca4688ce"/>
    <ds:schemaRef ds:uri="1d0d370e-f950-4d9c-9906-d90bbeacd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B72C8-91B6-4961-9149-79E2B95C8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C8994-122A-4EC0-9520-EB98BA3ABF27}">
  <ds:schemaRefs>
    <ds:schemaRef ds:uri="http://schemas.microsoft.com/office/2006/metadata/properties"/>
    <ds:schemaRef ds:uri="http://schemas.microsoft.com/office/infopath/2007/PartnerControls"/>
    <ds:schemaRef ds:uri="1d0d370e-f950-4d9c-9906-d90bbeacd2e3"/>
    <ds:schemaRef ds:uri="7b84fd70-5b4b-4bea-bdf9-98c8ca46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AEP - Appointed and Elected Persons.dotx</Template>
  <TotalTime>65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 NOTICE</vt:lpstr>
    </vt:vector>
  </TitlesOfParts>
  <Company>TAMAR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 NOTICE</dc:title>
  <dc:creator>Bogdan Cojocaru</dc:creator>
  <cp:lastModifiedBy>Rajesh Sharma</cp:lastModifiedBy>
  <cp:revision>47</cp:revision>
  <cp:lastPrinted>2016-06-10T08:12:00Z</cp:lastPrinted>
  <dcterms:created xsi:type="dcterms:W3CDTF">2022-07-19T06:56:00Z</dcterms:created>
  <dcterms:modified xsi:type="dcterms:W3CDTF">2025-06-24T01:10:00Z</dcterms:modified>
  <cp:contentStatus>Issue 1 Amend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0x010100CEFC478A6CC740468C4E1D5DF1A73260</vt:lpwstr>
  </property>
</Properties>
</file>